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049" w:rsidRDefault="00755049" w:rsidP="00E14AB9">
      <w:pPr>
        <w:jc w:val="both"/>
        <w:rPr>
          <w:rFonts w:ascii="Arial" w:hAnsi="Arial" w:cs="Arial"/>
          <w:b/>
          <w:bCs/>
          <w:caps/>
        </w:rPr>
      </w:pPr>
    </w:p>
    <w:p w:rsidR="00CE5D51" w:rsidRPr="00AB221C" w:rsidRDefault="00AB221C" w:rsidP="00AB221C">
      <w:pPr>
        <w:rPr>
          <w:rFonts w:ascii="Arial" w:hAnsi="Arial" w:cs="Arial"/>
          <w:b/>
          <w:caps/>
        </w:rPr>
      </w:pPr>
      <w:r w:rsidRPr="00AB221C">
        <w:rPr>
          <w:rFonts w:ascii="Arial" w:hAnsi="Arial" w:cs="Arial"/>
          <w:b/>
          <w:color w:val="222222"/>
          <w:sz w:val="26"/>
          <w:szCs w:val="26"/>
        </w:rPr>
        <w:t>FESTIVAL REGIONÁ</w:t>
      </w:r>
      <w:r>
        <w:rPr>
          <w:rFonts w:ascii="Arial" w:hAnsi="Arial" w:cs="Arial"/>
          <w:b/>
          <w:color w:val="222222"/>
          <w:sz w:val="26"/>
          <w:szCs w:val="26"/>
        </w:rPr>
        <w:t xml:space="preserve">LNÍCH POTRAVIN PLZEŇSKÉHO KRAJE </w:t>
      </w:r>
      <w:r w:rsidRPr="00AB221C">
        <w:rPr>
          <w:rFonts w:ascii="Arial" w:hAnsi="Arial" w:cs="Arial"/>
          <w:b/>
          <w:color w:val="222222"/>
          <w:sz w:val="26"/>
          <w:szCs w:val="26"/>
        </w:rPr>
        <w:t>TENTOKRÁT S POPULÁRNÍMI ŠÉFKUCHAŘI SAJLEREM A SLANINOU</w:t>
      </w:r>
    </w:p>
    <w:p w:rsidR="00C705F6" w:rsidRDefault="00C705F6" w:rsidP="00896A2A">
      <w:pPr>
        <w:jc w:val="both"/>
        <w:rPr>
          <w:rFonts w:ascii="Arial" w:hAnsi="Arial" w:cs="Arial"/>
          <w:b/>
          <w:bCs/>
          <w:caps/>
        </w:rPr>
      </w:pPr>
    </w:p>
    <w:p w:rsidR="00263792" w:rsidRDefault="00263792" w:rsidP="00896A2A">
      <w:pPr>
        <w:jc w:val="both"/>
        <w:rPr>
          <w:rFonts w:ascii="Arial" w:hAnsi="Arial" w:cs="Arial"/>
          <w:b/>
          <w:bCs/>
          <w:caps/>
        </w:rPr>
      </w:pPr>
    </w:p>
    <w:p w:rsidR="00767AFA" w:rsidRDefault="00CC718D" w:rsidP="00AB221C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Plzeň, 29</w:t>
      </w:r>
      <w:r w:rsidR="00C705F6">
        <w:rPr>
          <w:rFonts w:ascii="Arial" w:hAnsi="Arial" w:cs="Arial"/>
          <w:b/>
        </w:rPr>
        <w:t>. 4</w:t>
      </w:r>
      <w:r w:rsidR="00A44151">
        <w:rPr>
          <w:rFonts w:ascii="Arial" w:hAnsi="Arial" w:cs="Arial"/>
          <w:b/>
        </w:rPr>
        <w:t>.</w:t>
      </w:r>
      <w:r w:rsidR="0007245D">
        <w:rPr>
          <w:rFonts w:ascii="Arial" w:hAnsi="Arial" w:cs="Arial"/>
          <w:b/>
        </w:rPr>
        <w:t xml:space="preserve"> 2016</w:t>
      </w:r>
      <w:r w:rsidR="00E14AB9" w:rsidRPr="00242238">
        <w:rPr>
          <w:rFonts w:ascii="Arial" w:hAnsi="Arial" w:cs="Arial"/>
          <w:b/>
        </w:rPr>
        <w:t xml:space="preserve"> </w:t>
      </w:r>
      <w:r w:rsidR="00242238" w:rsidRPr="00242238">
        <w:rPr>
          <w:rFonts w:ascii="Arial" w:hAnsi="Arial" w:cs="Arial"/>
          <w:b/>
        </w:rPr>
        <w:t>–</w:t>
      </w:r>
      <w:r w:rsidR="00AB221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 p</w:t>
      </w:r>
      <w:r w:rsidR="001A1966">
        <w:rPr>
          <w:rFonts w:ascii="Arial" w:hAnsi="Arial" w:cs="Arial"/>
          <w:b/>
        </w:rPr>
        <w:t xml:space="preserve">átek 29. dubna </w:t>
      </w:r>
      <w:r w:rsidR="00010557">
        <w:rPr>
          <w:rFonts w:ascii="Arial" w:hAnsi="Arial" w:cs="Arial"/>
          <w:b/>
        </w:rPr>
        <w:t xml:space="preserve">2016 </w:t>
      </w:r>
      <w:r w:rsidR="001A1966">
        <w:rPr>
          <w:rFonts w:ascii="Arial" w:hAnsi="Arial" w:cs="Arial"/>
          <w:b/>
        </w:rPr>
        <w:t>ožilo</w:t>
      </w:r>
      <w:r w:rsidR="00C43082">
        <w:rPr>
          <w:rFonts w:ascii="Arial" w:hAnsi="Arial" w:cs="Arial"/>
          <w:b/>
        </w:rPr>
        <w:t xml:space="preserve"> </w:t>
      </w:r>
      <w:r w:rsidR="0083743F">
        <w:rPr>
          <w:rFonts w:ascii="Arial" w:hAnsi="Arial" w:cs="Arial"/>
          <w:b/>
        </w:rPr>
        <w:t>nádvoří Plzeňs</w:t>
      </w:r>
      <w:r w:rsidR="00D2444B">
        <w:rPr>
          <w:rFonts w:ascii="Arial" w:hAnsi="Arial" w:cs="Arial"/>
          <w:b/>
        </w:rPr>
        <w:t>kého Prazdroje již 6. ročníkem F</w:t>
      </w:r>
      <w:r w:rsidR="0083743F">
        <w:rPr>
          <w:rFonts w:ascii="Arial" w:hAnsi="Arial" w:cs="Arial"/>
          <w:b/>
        </w:rPr>
        <w:t>estivalu Regionálních potravin Plzeňského kraje, který tradičně nabízí představení lokálních produktů od</w:t>
      </w:r>
      <w:r w:rsidR="00767AFA">
        <w:rPr>
          <w:rFonts w:ascii="Arial" w:hAnsi="Arial" w:cs="Arial"/>
          <w:b/>
        </w:rPr>
        <w:t xml:space="preserve"> místních výrobců a pěstitelů. </w:t>
      </w:r>
      <w:r w:rsidR="001A1966">
        <w:rPr>
          <w:rFonts w:ascii="Arial" w:hAnsi="Arial" w:cs="Arial"/>
          <w:b/>
        </w:rPr>
        <w:t>V roli moderátorů i kuchařů se představili</w:t>
      </w:r>
      <w:r w:rsidR="001A1966" w:rsidRPr="001A1966">
        <w:rPr>
          <w:rFonts w:ascii="Arial" w:hAnsi="Arial" w:cs="Arial"/>
          <w:b/>
        </w:rPr>
        <w:t xml:space="preserve"> </w:t>
      </w:r>
      <w:r w:rsidR="001A1966">
        <w:rPr>
          <w:rFonts w:ascii="Arial" w:hAnsi="Arial" w:cs="Arial"/>
          <w:b/>
        </w:rPr>
        <w:t xml:space="preserve">šéfkuchaři Filip </w:t>
      </w:r>
      <w:proofErr w:type="spellStart"/>
      <w:r w:rsidR="001A1966">
        <w:rPr>
          <w:rFonts w:ascii="Arial" w:hAnsi="Arial" w:cs="Arial"/>
          <w:b/>
        </w:rPr>
        <w:t>Sajler</w:t>
      </w:r>
      <w:proofErr w:type="spellEnd"/>
      <w:r w:rsidR="001A1966">
        <w:rPr>
          <w:rFonts w:ascii="Arial" w:hAnsi="Arial" w:cs="Arial"/>
          <w:b/>
        </w:rPr>
        <w:t xml:space="preserve"> a Ondřej Slanina. Nechyběl ani doprovodný program pro malé i velké návštěvníky.</w:t>
      </w:r>
    </w:p>
    <w:p w:rsidR="001A1966" w:rsidRDefault="001A1966" w:rsidP="00AB221C">
      <w:pPr>
        <w:spacing w:after="12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4E4DBF" w:rsidRDefault="0083743F" w:rsidP="00E0097A">
      <w:pPr>
        <w:jc w:val="both"/>
        <w:rPr>
          <w:rFonts w:ascii="Arial" w:hAnsi="Arial" w:cs="Arial"/>
        </w:rPr>
      </w:pPr>
      <w:r w:rsidRPr="0083743F">
        <w:rPr>
          <w:rFonts w:ascii="Arial" w:hAnsi="Arial" w:cs="Arial"/>
        </w:rPr>
        <w:t>Stejn</w:t>
      </w:r>
      <w:r w:rsidR="004E4DBF">
        <w:rPr>
          <w:rFonts w:ascii="Arial" w:hAnsi="Arial" w:cs="Arial"/>
        </w:rPr>
        <w:t>ě jako při minulých ročnících bylo</w:t>
      </w:r>
      <w:r w:rsidRPr="0083743F">
        <w:rPr>
          <w:rFonts w:ascii="Arial" w:hAnsi="Arial" w:cs="Arial"/>
        </w:rPr>
        <w:t xml:space="preserve"> i letos součástí festivalu vyhlášení letošních vítězů soutěže Regionální potravina. Tu pořádá Ministerstvo zemědělství ČR a Státní zemědělský a intervenční fond a v Plzeňském kraji je její organizací pověřena Krajská agrární komora Plzeň, Místní akční skupina Pošumaví, z. </w:t>
      </w:r>
      <w:proofErr w:type="gramStart"/>
      <w:r w:rsidRPr="0083743F">
        <w:rPr>
          <w:rFonts w:ascii="Arial" w:hAnsi="Arial" w:cs="Arial"/>
        </w:rPr>
        <w:t>s.</w:t>
      </w:r>
      <w:proofErr w:type="gramEnd"/>
      <w:r w:rsidRPr="0083743F">
        <w:rPr>
          <w:rFonts w:ascii="Arial" w:hAnsi="Arial" w:cs="Arial"/>
        </w:rPr>
        <w:t xml:space="preserve"> a Úhlava, o.p.s., za podpory Plzeňského kraje.  Návštěvníci se tak na festivalu, který finančně podporuj</w:t>
      </w:r>
      <w:r w:rsidR="004E4DBF">
        <w:rPr>
          <w:rFonts w:ascii="Arial" w:hAnsi="Arial" w:cs="Arial"/>
        </w:rPr>
        <w:t>e i společnost NET4GAS, dozvěděli</w:t>
      </w:r>
      <w:r w:rsidRPr="0083743F">
        <w:rPr>
          <w:rFonts w:ascii="Arial" w:hAnsi="Arial" w:cs="Arial"/>
        </w:rPr>
        <w:t xml:space="preserve">, jaké potraviny se </w:t>
      </w:r>
      <w:r w:rsidR="004E4DBF">
        <w:rPr>
          <w:rFonts w:ascii="Arial" w:hAnsi="Arial" w:cs="Arial"/>
        </w:rPr>
        <w:t>od letošního roku</w:t>
      </w:r>
      <w:r w:rsidRPr="0083743F">
        <w:rPr>
          <w:rFonts w:ascii="Arial" w:hAnsi="Arial" w:cs="Arial"/>
        </w:rPr>
        <w:t xml:space="preserve"> a ještě další 3 </w:t>
      </w:r>
      <w:r w:rsidR="004E4DBF">
        <w:rPr>
          <w:rFonts w:ascii="Arial" w:hAnsi="Arial" w:cs="Arial"/>
        </w:rPr>
        <w:t>následující léta budou</w:t>
      </w:r>
      <w:r w:rsidRPr="0083743F">
        <w:rPr>
          <w:rFonts w:ascii="Arial" w:hAnsi="Arial" w:cs="Arial"/>
        </w:rPr>
        <w:t xml:space="preserve"> pyšnit titulem Regionální potravina Plzeňského kraje.</w:t>
      </w:r>
      <w:r w:rsidR="009A2C29">
        <w:rPr>
          <w:rFonts w:ascii="Arial" w:hAnsi="Arial" w:cs="Arial"/>
        </w:rPr>
        <w:t xml:space="preserve"> </w:t>
      </w:r>
      <w:r w:rsidRPr="0083743F">
        <w:rPr>
          <w:rFonts w:ascii="Arial" w:hAnsi="Arial" w:cs="Arial"/>
        </w:rPr>
        <w:t xml:space="preserve">Cílem soutěže i samotného festivalu je upozornit spotřebitele na lokální produkty a ukázat, že v našem kraji existují špičkoví výrobci, u nichž se vyplatí nakupovat. </w:t>
      </w:r>
    </w:p>
    <w:p w:rsidR="004E4DBF" w:rsidRDefault="004E4DBF" w:rsidP="00E0097A">
      <w:pPr>
        <w:jc w:val="both"/>
        <w:rPr>
          <w:rFonts w:ascii="Arial" w:hAnsi="Arial" w:cs="Arial"/>
        </w:rPr>
      </w:pPr>
    </w:p>
    <w:p w:rsidR="004E4DBF" w:rsidRDefault="004E4DBF" w:rsidP="00E00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Vítězové soutěže regionálních potravin samozřejmě představili ve stáncích na nádvoří </w:t>
      </w:r>
      <w:r w:rsidR="003B7960" w:rsidRPr="0083743F">
        <w:rPr>
          <w:rFonts w:ascii="Arial" w:hAnsi="Arial" w:cs="Arial"/>
        </w:rPr>
        <w:t xml:space="preserve">pivovaru Plzeňský Prazdroj </w:t>
      </w:r>
      <w:r w:rsidR="003B7960">
        <w:rPr>
          <w:rFonts w:ascii="Arial" w:hAnsi="Arial" w:cs="Arial"/>
        </w:rPr>
        <w:t>své produkty. N</w:t>
      </w:r>
      <w:r>
        <w:rPr>
          <w:rFonts w:ascii="Arial" w:hAnsi="Arial" w:cs="Arial"/>
        </w:rPr>
        <w:t>ávštěvníci mohli nejen ochutnat místní pochutiny, ale mohli si i zakoupit řadu regionálních výrobků.</w:t>
      </w:r>
    </w:p>
    <w:p w:rsidR="009A2C29" w:rsidRDefault="009A2C29" w:rsidP="00E0097A">
      <w:pPr>
        <w:jc w:val="both"/>
        <w:rPr>
          <w:rFonts w:ascii="Arial" w:hAnsi="Arial" w:cs="Arial"/>
        </w:rPr>
      </w:pPr>
    </w:p>
    <w:p w:rsidR="00F467A0" w:rsidRDefault="0083743F" w:rsidP="00E0097A">
      <w:pPr>
        <w:jc w:val="both"/>
        <w:rPr>
          <w:rFonts w:ascii="Arial" w:hAnsi="Arial" w:cs="Arial"/>
        </w:rPr>
      </w:pPr>
      <w:r w:rsidRPr="0083743F">
        <w:rPr>
          <w:rFonts w:ascii="Arial" w:hAnsi="Arial" w:cs="Arial"/>
        </w:rPr>
        <w:t xml:space="preserve">Svoje lokální produkty </w:t>
      </w:r>
      <w:r w:rsidR="00066515">
        <w:rPr>
          <w:rFonts w:ascii="Arial" w:hAnsi="Arial" w:cs="Arial"/>
        </w:rPr>
        <w:t xml:space="preserve">představili v Plzni </w:t>
      </w:r>
      <w:r w:rsidRPr="0083743F">
        <w:rPr>
          <w:rFonts w:ascii="Arial" w:hAnsi="Arial" w:cs="Arial"/>
        </w:rPr>
        <w:t xml:space="preserve">také zástupci regionů, kteří společně s Plzeňským krajem tvoří tzv. Evropský region Dunaj – Vltava. Jeho součástí jsou Jihočeský kraj, kraj Vysočina, Horní Falc, okres </w:t>
      </w:r>
      <w:proofErr w:type="spellStart"/>
      <w:r w:rsidRPr="0083743F">
        <w:rPr>
          <w:rFonts w:ascii="Arial" w:hAnsi="Arial" w:cs="Arial"/>
        </w:rPr>
        <w:t>Altötting</w:t>
      </w:r>
      <w:proofErr w:type="spellEnd"/>
      <w:r w:rsidRPr="0083743F">
        <w:rPr>
          <w:rFonts w:ascii="Arial" w:hAnsi="Arial" w:cs="Arial"/>
        </w:rPr>
        <w:t xml:space="preserve">, ležící v Dolním Bavorsku, Horní Rakousko a dolnorakouské oblasti </w:t>
      </w:r>
      <w:proofErr w:type="spellStart"/>
      <w:r w:rsidRPr="0083743F">
        <w:rPr>
          <w:rFonts w:ascii="Arial" w:hAnsi="Arial" w:cs="Arial"/>
        </w:rPr>
        <w:t>Mostviertel</w:t>
      </w:r>
      <w:proofErr w:type="spellEnd"/>
      <w:r w:rsidRPr="0083743F">
        <w:rPr>
          <w:rFonts w:ascii="Arial" w:hAnsi="Arial" w:cs="Arial"/>
        </w:rPr>
        <w:t xml:space="preserve"> a </w:t>
      </w:r>
      <w:proofErr w:type="spellStart"/>
      <w:r w:rsidRPr="0083743F">
        <w:rPr>
          <w:rFonts w:ascii="Arial" w:hAnsi="Arial" w:cs="Arial"/>
        </w:rPr>
        <w:t>Waldviertel</w:t>
      </w:r>
      <w:proofErr w:type="spellEnd"/>
      <w:r w:rsidRPr="0083743F">
        <w:rPr>
          <w:rFonts w:ascii="Arial" w:hAnsi="Arial" w:cs="Arial"/>
        </w:rPr>
        <w:t xml:space="preserve">. Evropský region se nachází na území o rozloze 65 tisíc km2 a žije zde 6 milionů obyvatel. </w:t>
      </w:r>
    </w:p>
    <w:p w:rsidR="00693573" w:rsidRDefault="00693573" w:rsidP="00E0097A">
      <w:pPr>
        <w:jc w:val="both"/>
        <w:rPr>
          <w:rFonts w:ascii="Arial" w:hAnsi="Arial" w:cs="Arial"/>
        </w:rPr>
      </w:pPr>
    </w:p>
    <w:p w:rsidR="00EC21FD" w:rsidRDefault="00EC21FD" w:rsidP="00E00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Připraven byl také bohatý doprovodný program, o který se v dopoledních hodinách</w:t>
      </w:r>
      <w:r w:rsidRPr="00EC2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postaral</w:t>
      </w:r>
      <w:r w:rsidRPr="0083743F">
        <w:rPr>
          <w:rFonts w:ascii="Arial" w:hAnsi="Arial" w:cs="Arial"/>
        </w:rPr>
        <w:t xml:space="preserve"> Dětský soubor písní a tanců Jiskřička, odpoledne potom Michal Tučný </w:t>
      </w:r>
      <w:proofErr w:type="spellStart"/>
      <w:r w:rsidRPr="0083743F">
        <w:rPr>
          <w:rFonts w:ascii="Arial" w:hAnsi="Arial" w:cs="Arial"/>
        </w:rPr>
        <w:t>revival</w:t>
      </w:r>
      <w:proofErr w:type="spellEnd"/>
      <w:r w:rsidRPr="0083743F">
        <w:rPr>
          <w:rFonts w:ascii="Arial" w:hAnsi="Arial" w:cs="Arial"/>
        </w:rPr>
        <w:t xml:space="preserve"> Plzeň</w:t>
      </w:r>
      <w:r>
        <w:rPr>
          <w:rFonts w:ascii="Arial" w:hAnsi="Arial" w:cs="Arial"/>
        </w:rPr>
        <w:t xml:space="preserve">. </w:t>
      </w:r>
      <w:r w:rsidR="008C60CE">
        <w:rPr>
          <w:rFonts w:ascii="Arial" w:hAnsi="Arial" w:cs="Arial"/>
        </w:rPr>
        <w:t>Na své si přišly také děti. Čekala na ně bylin</w:t>
      </w:r>
      <w:r w:rsidR="00010557">
        <w:rPr>
          <w:rFonts w:ascii="Arial" w:hAnsi="Arial" w:cs="Arial"/>
        </w:rPr>
        <w:t>k</w:t>
      </w:r>
      <w:r w:rsidR="008C60CE">
        <w:rPr>
          <w:rFonts w:ascii="Arial" w:hAnsi="Arial" w:cs="Arial"/>
        </w:rPr>
        <w:t>ová zahrádka, dojení krávy nebo řada</w:t>
      </w:r>
      <w:r w:rsidR="008C60CE" w:rsidRPr="0083743F">
        <w:rPr>
          <w:rFonts w:ascii="Arial" w:hAnsi="Arial" w:cs="Arial"/>
        </w:rPr>
        <w:t xml:space="preserve"> dalších aktivit se zemědělskou tematikou.</w:t>
      </w:r>
      <w:r w:rsidR="00F1055E">
        <w:rPr>
          <w:rFonts w:ascii="Arial" w:hAnsi="Arial" w:cs="Arial"/>
        </w:rPr>
        <w:t xml:space="preserve"> </w:t>
      </w:r>
    </w:p>
    <w:p w:rsidR="00F1055E" w:rsidRDefault="00F1055E" w:rsidP="00E0097A">
      <w:pPr>
        <w:jc w:val="both"/>
        <w:rPr>
          <w:rFonts w:ascii="Arial" w:hAnsi="Arial" w:cs="Arial"/>
        </w:rPr>
      </w:pPr>
    </w:p>
    <w:p w:rsidR="00F1055E" w:rsidRDefault="00F1055E" w:rsidP="00E00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Chybět nemohlo také vaření přímo z regionálních potravin. </w:t>
      </w:r>
      <w:r w:rsidRPr="0083743F">
        <w:rPr>
          <w:rFonts w:ascii="Arial" w:hAnsi="Arial" w:cs="Arial"/>
        </w:rPr>
        <w:t>Jak je využít, aby vznikl chutný pokrm, návštěvní</w:t>
      </w:r>
      <w:r>
        <w:rPr>
          <w:rFonts w:ascii="Arial" w:hAnsi="Arial" w:cs="Arial"/>
        </w:rPr>
        <w:t>kům předvedli</w:t>
      </w:r>
      <w:r w:rsidRPr="008374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právě šéfkuchaři </w:t>
      </w:r>
      <w:r w:rsidRPr="0083743F">
        <w:rPr>
          <w:rFonts w:ascii="Arial" w:hAnsi="Arial" w:cs="Arial"/>
        </w:rPr>
        <w:t xml:space="preserve">Filip </w:t>
      </w:r>
      <w:proofErr w:type="spellStart"/>
      <w:r w:rsidRPr="0083743F">
        <w:rPr>
          <w:rFonts w:ascii="Arial" w:hAnsi="Arial" w:cs="Arial"/>
        </w:rPr>
        <w:t>Sajler</w:t>
      </w:r>
      <w:proofErr w:type="spellEnd"/>
      <w:r w:rsidRPr="0083743F">
        <w:rPr>
          <w:rFonts w:ascii="Arial" w:hAnsi="Arial" w:cs="Arial"/>
        </w:rPr>
        <w:t xml:space="preserve"> a Ondřej Slanina.</w:t>
      </w:r>
      <w:r>
        <w:rPr>
          <w:rFonts w:ascii="Arial" w:hAnsi="Arial" w:cs="Arial"/>
        </w:rPr>
        <w:t xml:space="preserve"> </w:t>
      </w:r>
      <w:r w:rsidR="009A2C5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ávštěvníci akce se mohli také zúčastnit soutěže o atraktivní ceny, jako </w:t>
      </w:r>
      <w:r w:rsidRPr="0083743F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škola čepování nebo koš s Regionálními potravinami.</w:t>
      </w:r>
    </w:p>
    <w:p w:rsidR="00EC21FD" w:rsidRDefault="00EC21FD" w:rsidP="00E0097A">
      <w:pPr>
        <w:jc w:val="both"/>
        <w:rPr>
          <w:rFonts w:ascii="Arial" w:hAnsi="Arial" w:cs="Arial"/>
        </w:rPr>
      </w:pPr>
    </w:p>
    <w:p w:rsidR="0083743F" w:rsidRPr="0083743F" w:rsidRDefault="006C3833" w:rsidP="00E009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. </w:t>
      </w:r>
    </w:p>
    <w:p w:rsidR="00F55464" w:rsidRDefault="00F55464" w:rsidP="0083743F">
      <w:pPr>
        <w:rPr>
          <w:rFonts w:ascii="Arial" w:hAnsi="Arial" w:cs="Arial"/>
          <w:b/>
          <w:u w:val="single"/>
        </w:rPr>
      </w:pPr>
    </w:p>
    <w:p w:rsidR="0083743F" w:rsidRPr="006C3833" w:rsidRDefault="0083743F" w:rsidP="0083743F">
      <w:pPr>
        <w:rPr>
          <w:rFonts w:ascii="Arial" w:hAnsi="Arial" w:cs="Arial"/>
          <w:b/>
          <w:u w:val="single"/>
        </w:rPr>
      </w:pPr>
      <w:r w:rsidRPr="006C3833">
        <w:rPr>
          <w:rFonts w:ascii="Arial" w:hAnsi="Arial" w:cs="Arial"/>
          <w:b/>
          <w:u w:val="single"/>
        </w:rPr>
        <w:t>Regionální potravina 2016</w:t>
      </w:r>
    </w:p>
    <w:p w:rsidR="006C3833" w:rsidRDefault="006C3833" w:rsidP="0044249C">
      <w:pPr>
        <w:jc w:val="both"/>
        <w:rPr>
          <w:rFonts w:ascii="Arial" w:hAnsi="Arial" w:cs="Arial"/>
        </w:rPr>
      </w:pPr>
    </w:p>
    <w:p w:rsidR="00FD0CE6" w:rsidRDefault="0083743F" w:rsidP="0044249C">
      <w:pPr>
        <w:jc w:val="both"/>
        <w:rPr>
          <w:rFonts w:ascii="Arial" w:hAnsi="Arial" w:cs="Arial"/>
        </w:rPr>
      </w:pPr>
      <w:r w:rsidRPr="0083743F">
        <w:rPr>
          <w:rFonts w:ascii="Arial" w:hAnsi="Arial" w:cs="Arial"/>
        </w:rPr>
        <w:t>O značku Regionální potravina, která je zárukou místního regionálního původu, se letos ucházelo 79 produktů od 27 výrobců. O logo soutěžily v devíti kategoriích, nejsilnější zastoupení mělo 23 výrobků z kategorie Masné výrobky tepelně opracované, včetně uzených mas. Odborná komise soutěže Regionální potravina nakonec vyhodnotila a značkou ocenila 9 výrobků s výjimečnou kvalitou a chuťovými vlastnostmi z Plzeňského kraje. </w:t>
      </w:r>
    </w:p>
    <w:p w:rsidR="00FD0CE6" w:rsidRDefault="00FD0CE6" w:rsidP="0044249C">
      <w:pPr>
        <w:jc w:val="both"/>
        <w:rPr>
          <w:rFonts w:ascii="Arial" w:hAnsi="Arial" w:cs="Arial"/>
        </w:rPr>
      </w:pPr>
    </w:p>
    <w:p w:rsidR="0083743F" w:rsidRPr="0083743F" w:rsidRDefault="0083743F" w:rsidP="0044249C">
      <w:pPr>
        <w:jc w:val="both"/>
        <w:rPr>
          <w:rFonts w:ascii="Arial" w:hAnsi="Arial" w:cs="Arial"/>
        </w:rPr>
      </w:pPr>
      <w:r w:rsidRPr="0083743F">
        <w:rPr>
          <w:rFonts w:ascii="Arial" w:hAnsi="Arial" w:cs="Arial"/>
        </w:rPr>
        <w:t>Odborná komise je 8členná, tvořená zástupci Ministerstva zemědělství ČR, Plzeňského kraje, Státního zemědělského intervenčního fondu, Státní zemědělské a potravinářské inspekce, Státní veterinární správy ČR, Agrární komory ČR a Potravinářské komory ČR ve dvou kolech.</w:t>
      </w:r>
    </w:p>
    <w:p w:rsidR="00FD0CE6" w:rsidRDefault="00FD0CE6" w:rsidP="0044249C">
      <w:pPr>
        <w:jc w:val="both"/>
        <w:rPr>
          <w:rFonts w:ascii="Arial" w:hAnsi="Arial" w:cs="Arial"/>
        </w:rPr>
      </w:pPr>
    </w:p>
    <w:p w:rsidR="00FB3A31" w:rsidRDefault="0083743F" w:rsidP="0044249C">
      <w:pPr>
        <w:jc w:val="both"/>
        <w:rPr>
          <w:rStyle w:val="Hypertextovodkaz"/>
          <w:rFonts w:ascii="Arial" w:hAnsi="Arial" w:cs="Arial"/>
        </w:rPr>
      </w:pPr>
      <w:r w:rsidRPr="0083743F">
        <w:rPr>
          <w:rFonts w:ascii="Arial" w:hAnsi="Arial" w:cs="Arial"/>
        </w:rPr>
        <w:t xml:space="preserve">Soutěž Regionální potravina je projektem ministerstva zemědělství určeným na podporu malých a středních zemědělců a producentů potravin v jednotlivých krajích České republiky. Oceněný výrobek získá právo zdarma užívat značku Regionální potravina po dobu čtyř let na obalu svého výrobku. V současné době značku nosí </w:t>
      </w:r>
      <w:r w:rsidR="004319EF">
        <w:rPr>
          <w:rFonts w:ascii="Arial" w:hAnsi="Arial" w:cs="Arial"/>
        </w:rPr>
        <w:t>zhruba</w:t>
      </w:r>
      <w:r w:rsidR="00473762">
        <w:rPr>
          <w:rFonts w:ascii="Arial" w:hAnsi="Arial" w:cs="Arial"/>
        </w:rPr>
        <w:t xml:space="preserve"> 500 </w:t>
      </w:r>
      <w:r w:rsidRPr="0083743F">
        <w:rPr>
          <w:rFonts w:ascii="Arial" w:hAnsi="Arial" w:cs="Arial"/>
        </w:rPr>
        <w:t>produktů ze 13 regionů Čech a Moravy</w:t>
      </w:r>
      <w:r w:rsidR="00611D65">
        <w:rPr>
          <w:rFonts w:ascii="Arial" w:hAnsi="Arial" w:cs="Arial"/>
        </w:rPr>
        <w:t>.</w:t>
      </w:r>
      <w:r w:rsidRPr="0083743F">
        <w:rPr>
          <w:rFonts w:ascii="Arial" w:hAnsi="Arial" w:cs="Arial"/>
        </w:rPr>
        <w:t xml:space="preserve"> Podrobné informace o soutěži můžete najít na webových stránkách </w:t>
      </w:r>
      <w:hyperlink r:id="rId9" w:history="1">
        <w:r w:rsidR="00FB3A31" w:rsidRPr="00896F4D">
          <w:rPr>
            <w:rStyle w:val="Hypertextovodkaz"/>
            <w:rFonts w:ascii="Arial" w:hAnsi="Arial" w:cs="Arial"/>
          </w:rPr>
          <w:t>http://www.regionalnipotravina.cz.</w:t>
        </w:r>
      </w:hyperlink>
    </w:p>
    <w:p w:rsidR="00C6312A" w:rsidRDefault="00C6312A" w:rsidP="0044249C">
      <w:pPr>
        <w:jc w:val="both"/>
        <w:rPr>
          <w:rStyle w:val="Hypertextovodkaz"/>
          <w:rFonts w:ascii="Arial" w:hAnsi="Arial" w:cs="Arial"/>
        </w:rPr>
      </w:pPr>
    </w:p>
    <w:p w:rsidR="00C6312A" w:rsidRDefault="00C6312A" w:rsidP="0044249C">
      <w:pPr>
        <w:jc w:val="both"/>
        <w:rPr>
          <w:rStyle w:val="Hypertextovodkaz"/>
          <w:rFonts w:ascii="Arial" w:hAnsi="Arial" w:cs="Arial"/>
        </w:rPr>
      </w:pPr>
    </w:p>
    <w:p w:rsidR="00C6312A" w:rsidRDefault="00C6312A" w:rsidP="0044249C">
      <w:pPr>
        <w:jc w:val="both"/>
        <w:rPr>
          <w:rStyle w:val="Hypertextovodkaz"/>
          <w:rFonts w:ascii="Arial" w:hAnsi="Arial" w:cs="Arial"/>
        </w:rPr>
      </w:pPr>
    </w:p>
    <w:p w:rsidR="00383271" w:rsidRDefault="00383271" w:rsidP="0044249C">
      <w:pPr>
        <w:jc w:val="both"/>
        <w:rPr>
          <w:rStyle w:val="Hypertextovodkaz"/>
          <w:rFonts w:ascii="Arial" w:hAnsi="Arial" w:cs="Arial"/>
        </w:rPr>
      </w:pPr>
    </w:p>
    <w:p w:rsidR="00383271" w:rsidRDefault="00383271" w:rsidP="0038327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95850" cy="36004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 potravina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43F" w:rsidRDefault="00FB3A31" w:rsidP="009C14C1">
      <w:pPr>
        <w:rPr>
          <w:rFonts w:ascii="Arial" w:hAnsi="Arial" w:cs="Arial"/>
        </w:rPr>
      </w:pPr>
      <w:r w:rsidRPr="009C14C1">
        <w:rPr>
          <w:rFonts w:ascii="Arial" w:hAnsi="Arial" w:cs="Arial"/>
        </w:rPr>
        <w:t xml:space="preserve"> </w:t>
      </w:r>
    </w:p>
    <w:p w:rsidR="00AC14BE" w:rsidRPr="009C14C1" w:rsidRDefault="00AC14BE" w:rsidP="00AC14B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4895850" cy="21717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o potravina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3CB" w:rsidRPr="009C14C1" w:rsidRDefault="00A823CB" w:rsidP="009C14C1"/>
    <w:sectPr w:rsidR="00A823CB" w:rsidRPr="009C14C1" w:rsidSect="00A33DD7">
      <w:headerReference w:type="first" r:id="rId12"/>
      <w:footerReference w:type="first" r:id="rId13"/>
      <w:pgSz w:w="11906" w:h="16838" w:code="9"/>
      <w:pgMar w:top="1259" w:right="1418" w:bottom="1418" w:left="1260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55A" w:rsidRDefault="0021055A">
      <w:r>
        <w:separator/>
      </w:r>
    </w:p>
  </w:endnote>
  <w:endnote w:type="continuationSeparator" w:id="0">
    <w:p w:rsidR="0021055A" w:rsidRDefault="0021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DD7" w:rsidRDefault="00A33DD7" w:rsidP="00307275">
    <w:pPr>
      <w:jc w:val="both"/>
      <w:rPr>
        <w:rFonts w:ascii="Arial" w:hAnsi="Arial"/>
        <w:b/>
        <w:bCs/>
        <w:i/>
        <w:iCs/>
        <w:color w:val="999999"/>
        <w:sz w:val="20"/>
      </w:rPr>
    </w:pPr>
  </w:p>
  <w:p w:rsidR="00A50D38" w:rsidRDefault="00A50D38" w:rsidP="00A50D38">
    <w:pPr>
      <w:jc w:val="both"/>
      <w:rPr>
        <w:rFonts w:ascii="Arial" w:hAnsi="Arial"/>
        <w:i/>
        <w:iCs/>
        <w:color w:val="999999"/>
        <w:sz w:val="20"/>
      </w:rPr>
    </w:pPr>
    <w:r>
      <w:rPr>
        <w:rFonts w:ascii="Arial" w:hAnsi="Arial"/>
        <w:b/>
        <w:bCs/>
        <w:i/>
        <w:iCs/>
        <w:color w:val="999999"/>
        <w:sz w:val="20"/>
      </w:rPr>
      <w:t>Eva Mertlová</w:t>
    </w:r>
  </w:p>
  <w:p w:rsidR="00A50D38" w:rsidRDefault="00A50D38" w:rsidP="00A50D38">
    <w:pPr>
      <w:jc w:val="both"/>
      <w:rPr>
        <w:rFonts w:ascii="Arial" w:hAnsi="Arial"/>
        <w:i/>
        <w:iCs/>
        <w:color w:val="999999"/>
        <w:sz w:val="20"/>
      </w:rPr>
    </w:pPr>
    <w:r>
      <w:rPr>
        <w:rFonts w:ascii="Arial" w:hAnsi="Arial"/>
        <w:i/>
        <w:iCs/>
        <w:color w:val="999999"/>
        <w:sz w:val="20"/>
      </w:rPr>
      <w:t>Oddělení mediální komunikace, vnějších vztahů a marketingu</w:t>
    </w:r>
    <w:r>
      <w:rPr>
        <w:rFonts w:ascii="Arial" w:hAnsi="Arial"/>
        <w:i/>
        <w:iCs/>
        <w:color w:val="999999"/>
        <w:sz w:val="20"/>
      </w:rPr>
      <w:tab/>
    </w:r>
    <w:r>
      <w:rPr>
        <w:rFonts w:ascii="Arial" w:hAnsi="Arial"/>
        <w:i/>
        <w:iCs/>
        <w:color w:val="999999"/>
        <w:sz w:val="20"/>
      </w:rPr>
      <w:tab/>
    </w:r>
    <w:r>
      <w:rPr>
        <w:rFonts w:ascii="Arial" w:hAnsi="Arial"/>
        <w:i/>
        <w:iCs/>
        <w:color w:val="999999"/>
        <w:sz w:val="20"/>
      </w:rPr>
      <w:tab/>
      <w:t xml:space="preserve">                  </w:t>
    </w:r>
  </w:p>
  <w:p w:rsidR="00A50D38" w:rsidRDefault="00A50D38" w:rsidP="00A50D38">
    <w:pPr>
      <w:jc w:val="both"/>
      <w:rPr>
        <w:rFonts w:ascii="Arial" w:hAnsi="Arial"/>
        <w:i/>
        <w:iCs/>
        <w:color w:val="999999"/>
        <w:sz w:val="20"/>
      </w:rPr>
    </w:pPr>
    <w:r>
      <w:rPr>
        <w:rFonts w:ascii="Arial" w:hAnsi="Arial"/>
        <w:i/>
        <w:iCs/>
        <w:color w:val="999999"/>
        <w:sz w:val="20"/>
      </w:rPr>
      <w:t xml:space="preserve">Krajský úřad Plzeňského kraje, odbor kancelář hejtmana   </w:t>
    </w:r>
    <w:r>
      <w:rPr>
        <w:rFonts w:ascii="Arial" w:hAnsi="Arial"/>
        <w:i/>
        <w:iCs/>
        <w:color w:val="999999"/>
        <w:sz w:val="20"/>
      </w:rPr>
      <w:tab/>
      <w:t>Telefon: 377 195 239, 777 353 676</w:t>
    </w:r>
  </w:p>
  <w:p w:rsidR="00A50D38" w:rsidRDefault="00A50D38" w:rsidP="00A50D38">
    <w:pPr>
      <w:pStyle w:val="Nadpis2"/>
      <w:rPr>
        <w:color w:val="999999"/>
      </w:rPr>
    </w:pPr>
    <w:r>
      <w:rPr>
        <w:color w:val="999999"/>
      </w:rPr>
      <w:t>Škroupova 18, P. O. Box 313, 306 13 Plzeň</w:t>
    </w:r>
    <w:r>
      <w:rPr>
        <w:color w:val="999999"/>
      </w:rPr>
      <w:tab/>
      <w:t xml:space="preserve">                  E-mail: eva.mertlova@plzensky-kraj.cz</w:t>
    </w:r>
  </w:p>
  <w:p w:rsidR="00D733EE" w:rsidRPr="00B64691" w:rsidRDefault="00D733EE" w:rsidP="00D733EE">
    <w:pPr>
      <w:pStyle w:val="Nadpis2"/>
      <w:rPr>
        <w:color w:val="999999"/>
      </w:rPr>
    </w:pPr>
  </w:p>
  <w:p w:rsidR="00D733EE" w:rsidRDefault="00D733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55A" w:rsidRDefault="0021055A">
      <w:r>
        <w:separator/>
      </w:r>
    </w:p>
  </w:footnote>
  <w:footnote w:type="continuationSeparator" w:id="0">
    <w:p w:rsidR="0021055A" w:rsidRDefault="00210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99" w:rsidRDefault="00C74666">
    <w:pPr>
      <w:pStyle w:val="Zhlav"/>
    </w:pPr>
    <w:r>
      <w:rPr>
        <w:noProof/>
      </w:rPr>
      <w:pict>
        <v:line id="_x0000_s2050" style="position:absolute;z-index:251658240" from="57.85pt,42.75pt" to="485.35pt,42.75pt" strokeweight="1.5pt"/>
      </w:pict>
    </w:r>
    <w:r w:rsidR="000A2299">
      <w:t xml:space="preserve"> </w:t>
    </w:r>
    <w:r w:rsidR="00F22471">
      <w:rPr>
        <w:noProof/>
      </w:rPr>
      <w:drawing>
        <wp:inline distT="0" distB="0" distL="0" distR="0" wp14:anchorId="297FAF7C" wp14:editId="227BE62A">
          <wp:extent cx="514350" cy="6096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7pt;margin-top:56.6pt;width:396pt;height:45pt;z-index:251657216;mso-wrap-distance-left:0;mso-wrap-distance-right:0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0" w:type="auto"/>
                  <w:tblInd w:w="70" w:type="dxa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7145"/>
                  <w:gridCol w:w="614"/>
                </w:tblGrid>
                <w:tr w:rsidR="000A2299">
                  <w:trPr>
                    <w:trHeight w:val="368"/>
                  </w:trPr>
                  <w:tc>
                    <w:tcPr>
                      <w:tcW w:w="7145" w:type="dxa"/>
                    </w:tcPr>
                    <w:p w:rsidR="000A2299" w:rsidRDefault="000A2299">
                      <w:pPr>
                        <w:pStyle w:val="Nadpis1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PLZEŇSKÝ KRAJ</w:t>
                      </w:r>
                    </w:p>
                  </w:tc>
                  <w:tc>
                    <w:tcPr>
                      <w:tcW w:w="614" w:type="dxa"/>
                    </w:tcPr>
                    <w:p w:rsidR="000A2299" w:rsidRDefault="00C74666">
                      <w:pPr>
                        <w:rPr>
                          <w:rFonts w:ascii="Arial" w:hAnsi="Arial" w:cs="Arial"/>
                        </w:rPr>
                      </w:pPr>
                      <w:r>
                        <w:fldChar w:fldCharType="begin"/>
                      </w:r>
                      <w:r>
                        <w:instrText xml:space="preserve"> DOCPROPERTY "Poradi"  \* MERGEFORMAT </w:instrText>
                      </w:r>
                      <w:r>
                        <w:fldChar w:fldCharType="separate"/>
                      </w:r>
                      <w:r w:rsidR="00055D7C" w:rsidRPr="00055D7C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fldChar w:fldCharType="end"/>
                      </w:r>
                    </w:p>
                  </w:tc>
                </w:tr>
                <w:tr w:rsidR="000A2299">
                  <w:trPr>
                    <w:trHeight w:val="352"/>
                  </w:trPr>
                  <w:tc>
                    <w:tcPr>
                      <w:tcW w:w="7145" w:type="dxa"/>
                    </w:tcPr>
                    <w:p w:rsidR="000A2299" w:rsidRDefault="000A2299" w:rsidP="00CC23FD">
                      <w:pPr>
                        <w:pStyle w:val="Nadpis1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Tisková </w:t>
                      </w:r>
                      <w:r w:rsidR="0073680F">
                        <w:rPr>
                          <w:rFonts w:ascii="Arial" w:hAnsi="Arial" w:cs="Arial"/>
                        </w:rPr>
                        <w:t>informace</w:t>
                      </w:r>
                    </w:p>
                  </w:tc>
                  <w:tc>
                    <w:tcPr>
                      <w:tcW w:w="614" w:type="dxa"/>
                    </w:tcPr>
                    <w:p w:rsidR="000A2299" w:rsidRDefault="000A2299">
                      <w:pPr>
                        <w:pStyle w:val="Nadpis1"/>
                        <w:rPr>
                          <w:rFonts w:ascii="Arial" w:hAnsi="Arial" w:cs="Arial"/>
                        </w:rPr>
                      </w:pPr>
                    </w:p>
                  </w:tc>
                </w:tr>
              </w:tbl>
              <w:p w:rsidR="000A2299" w:rsidRDefault="000A2299">
                <w:pPr>
                  <w:pStyle w:val="Nadpis1"/>
                  <w:rPr>
                    <w:rFonts w:ascii="Arial" w:hAnsi="Arial" w:cs="Arial"/>
                  </w:rPr>
                </w:pPr>
              </w:p>
              <w:p w:rsidR="000A2299" w:rsidRDefault="000A2299">
                <w:pPr>
                  <w:pStyle w:val="Nadpis3"/>
                  <w:pBdr>
                    <w:bottom w:val="single" w:sz="18" w:space="1" w:color="auto"/>
                  </w:pBdr>
                </w:pPr>
              </w:p>
            </w:txbxContent>
          </v:textbox>
          <w10:wrap type="square" anchorx="page" anchory="page"/>
          <w10:anchorlock/>
        </v:shape>
      </w:pict>
    </w:r>
  </w:p>
  <w:p w:rsidR="000A2299" w:rsidRDefault="000A22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9.6pt" o:bullet="t">
        <v:imagedata r:id="rId1" o:title="BD21295_"/>
      </v:shape>
    </w:pict>
  </w:numPicBullet>
  <w:abstractNum w:abstractNumId="0">
    <w:nsid w:val="010A0A6E"/>
    <w:multiLevelType w:val="hybridMultilevel"/>
    <w:tmpl w:val="7E9A7BB4"/>
    <w:lvl w:ilvl="0" w:tplc="F836E20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FF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57472"/>
    <w:multiLevelType w:val="multilevel"/>
    <w:tmpl w:val="91EEF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08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1800" w:firstLine="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520" w:firstLine="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240" w:firstLine="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96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680" w:firstLine="0"/>
      </w:p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400" w:firstLine="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120" w:firstLine="0"/>
      </w:pPr>
    </w:lvl>
  </w:abstractNum>
  <w:abstractNum w:abstractNumId="2">
    <w:nsid w:val="11593348"/>
    <w:multiLevelType w:val="hybridMultilevel"/>
    <w:tmpl w:val="3DA2DBF4"/>
    <w:lvl w:ilvl="0" w:tplc="616037C4">
      <w:start w:val="1"/>
      <w:numFmt w:val="decimal"/>
      <w:pStyle w:val="UScislovanynadpis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2109FA"/>
    <w:multiLevelType w:val="multilevel"/>
    <w:tmpl w:val="BF1625C4"/>
    <w:lvl w:ilvl="0">
      <w:start w:val="1"/>
      <w:numFmt w:val="upperRoman"/>
      <w:pStyle w:val="USnadpis"/>
      <w:lvlText w:val="%1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96F6F77"/>
    <w:multiLevelType w:val="hybridMultilevel"/>
    <w:tmpl w:val="EEEEB898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AB6A38"/>
    <w:multiLevelType w:val="hybridMultilevel"/>
    <w:tmpl w:val="FEF6D52C"/>
    <w:lvl w:ilvl="0" w:tplc="B5868D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2A1290"/>
    <w:multiLevelType w:val="hybridMultilevel"/>
    <w:tmpl w:val="F31C15E2"/>
    <w:lvl w:ilvl="0" w:tplc="1B40D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A94D0E"/>
    <w:multiLevelType w:val="hybridMultilevel"/>
    <w:tmpl w:val="DEE8E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B0B2F"/>
    <w:multiLevelType w:val="hybridMultilevel"/>
    <w:tmpl w:val="ADE6F3FA"/>
    <w:lvl w:ilvl="0" w:tplc="7A385C04">
      <w:start w:val="1"/>
      <w:numFmt w:val="bullet"/>
      <w:pStyle w:val="USnecislovan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55001C"/>
    <w:multiLevelType w:val="hybridMultilevel"/>
    <w:tmpl w:val="467EA126"/>
    <w:lvl w:ilvl="0" w:tplc="3F389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0F7FFE"/>
    <w:multiLevelType w:val="hybridMultilevel"/>
    <w:tmpl w:val="23EA3A0C"/>
    <w:lvl w:ilvl="0" w:tplc="297AA0C2">
      <w:start w:val="1"/>
      <w:numFmt w:val="decimal"/>
      <w:pStyle w:val="USProgramCislovany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2C626F"/>
    <w:multiLevelType w:val="hybridMultilevel"/>
    <w:tmpl w:val="060671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635D9B"/>
    <w:multiLevelType w:val="hybridMultilevel"/>
    <w:tmpl w:val="AE7C6B3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B943EC1"/>
    <w:multiLevelType w:val="hybridMultilevel"/>
    <w:tmpl w:val="7A28AD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056A40"/>
    <w:multiLevelType w:val="hybridMultilevel"/>
    <w:tmpl w:val="B5AC0160"/>
    <w:lvl w:ilvl="0" w:tplc="1D4E99D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2"/>
  </w:num>
  <w:num w:numId="14">
    <w:abstractNumId w:val="8"/>
  </w:num>
  <w:num w:numId="15">
    <w:abstractNumId w:val="5"/>
  </w:num>
  <w:num w:numId="16">
    <w:abstractNumId w:val="13"/>
  </w:num>
  <w:num w:numId="17">
    <w:abstractNumId w:val="10"/>
  </w:num>
  <w:num w:numId="18">
    <w:abstractNumId w:val="14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75A"/>
    <w:rsid w:val="0000024D"/>
    <w:rsid w:val="00000719"/>
    <w:rsid w:val="00001829"/>
    <w:rsid w:val="00001D8C"/>
    <w:rsid w:val="00001FFA"/>
    <w:rsid w:val="00002992"/>
    <w:rsid w:val="00004A72"/>
    <w:rsid w:val="00006576"/>
    <w:rsid w:val="0000682D"/>
    <w:rsid w:val="0000693D"/>
    <w:rsid w:val="00007B9F"/>
    <w:rsid w:val="00010557"/>
    <w:rsid w:val="0001196F"/>
    <w:rsid w:val="00011B2A"/>
    <w:rsid w:val="00013896"/>
    <w:rsid w:val="000149D0"/>
    <w:rsid w:val="00015E7D"/>
    <w:rsid w:val="0002046C"/>
    <w:rsid w:val="00020544"/>
    <w:rsid w:val="0002271B"/>
    <w:rsid w:val="0002430C"/>
    <w:rsid w:val="00025436"/>
    <w:rsid w:val="000275A0"/>
    <w:rsid w:val="00034342"/>
    <w:rsid w:val="0003544A"/>
    <w:rsid w:val="00036420"/>
    <w:rsid w:val="000416B0"/>
    <w:rsid w:val="00041848"/>
    <w:rsid w:val="00041F4B"/>
    <w:rsid w:val="00042FDF"/>
    <w:rsid w:val="00044C75"/>
    <w:rsid w:val="0004685B"/>
    <w:rsid w:val="00046D89"/>
    <w:rsid w:val="00047D1F"/>
    <w:rsid w:val="000521C8"/>
    <w:rsid w:val="00053706"/>
    <w:rsid w:val="00054016"/>
    <w:rsid w:val="00055D7C"/>
    <w:rsid w:val="0005753E"/>
    <w:rsid w:val="00057722"/>
    <w:rsid w:val="00057E4D"/>
    <w:rsid w:val="000605EB"/>
    <w:rsid w:val="0006116E"/>
    <w:rsid w:val="00062620"/>
    <w:rsid w:val="00064FDF"/>
    <w:rsid w:val="00065ABA"/>
    <w:rsid w:val="00066515"/>
    <w:rsid w:val="00066AED"/>
    <w:rsid w:val="00067597"/>
    <w:rsid w:val="00070157"/>
    <w:rsid w:val="000705F0"/>
    <w:rsid w:val="0007245D"/>
    <w:rsid w:val="00075BE7"/>
    <w:rsid w:val="00077DF5"/>
    <w:rsid w:val="000819DE"/>
    <w:rsid w:val="00082549"/>
    <w:rsid w:val="00083A0B"/>
    <w:rsid w:val="00083A5E"/>
    <w:rsid w:val="00084F60"/>
    <w:rsid w:val="00090C3E"/>
    <w:rsid w:val="00090F89"/>
    <w:rsid w:val="0009202D"/>
    <w:rsid w:val="0009238E"/>
    <w:rsid w:val="0009259B"/>
    <w:rsid w:val="00092BEF"/>
    <w:rsid w:val="00092EBC"/>
    <w:rsid w:val="00092EDA"/>
    <w:rsid w:val="00093604"/>
    <w:rsid w:val="0009499F"/>
    <w:rsid w:val="000950B9"/>
    <w:rsid w:val="00095224"/>
    <w:rsid w:val="00095425"/>
    <w:rsid w:val="00095B4A"/>
    <w:rsid w:val="00097B84"/>
    <w:rsid w:val="000A0CCC"/>
    <w:rsid w:val="000A13E5"/>
    <w:rsid w:val="000A15DA"/>
    <w:rsid w:val="000A2299"/>
    <w:rsid w:val="000A5A5B"/>
    <w:rsid w:val="000A6E8D"/>
    <w:rsid w:val="000B4113"/>
    <w:rsid w:val="000B5026"/>
    <w:rsid w:val="000B6F5E"/>
    <w:rsid w:val="000B76E1"/>
    <w:rsid w:val="000C17B0"/>
    <w:rsid w:val="000C27BB"/>
    <w:rsid w:val="000C2C74"/>
    <w:rsid w:val="000D0127"/>
    <w:rsid w:val="000D37BF"/>
    <w:rsid w:val="000D38F7"/>
    <w:rsid w:val="000D4022"/>
    <w:rsid w:val="000D5655"/>
    <w:rsid w:val="000D58AF"/>
    <w:rsid w:val="000D6884"/>
    <w:rsid w:val="000E2F19"/>
    <w:rsid w:val="000E2F1E"/>
    <w:rsid w:val="000E3FE2"/>
    <w:rsid w:val="000E6FCA"/>
    <w:rsid w:val="000F1B21"/>
    <w:rsid w:val="000F4AF6"/>
    <w:rsid w:val="000F5D74"/>
    <w:rsid w:val="000F60E7"/>
    <w:rsid w:val="0010105D"/>
    <w:rsid w:val="00102F72"/>
    <w:rsid w:val="001075EA"/>
    <w:rsid w:val="00107B37"/>
    <w:rsid w:val="0011086D"/>
    <w:rsid w:val="00113B09"/>
    <w:rsid w:val="00113DFD"/>
    <w:rsid w:val="00113F15"/>
    <w:rsid w:val="0011593F"/>
    <w:rsid w:val="001164CF"/>
    <w:rsid w:val="0011676C"/>
    <w:rsid w:val="00116E4A"/>
    <w:rsid w:val="00121D11"/>
    <w:rsid w:val="00122174"/>
    <w:rsid w:val="001223C4"/>
    <w:rsid w:val="001229EC"/>
    <w:rsid w:val="00123075"/>
    <w:rsid w:val="0012352B"/>
    <w:rsid w:val="001245E7"/>
    <w:rsid w:val="00124CAB"/>
    <w:rsid w:val="00127490"/>
    <w:rsid w:val="00130CAD"/>
    <w:rsid w:val="0013252A"/>
    <w:rsid w:val="00133398"/>
    <w:rsid w:val="001357B3"/>
    <w:rsid w:val="001358E5"/>
    <w:rsid w:val="00141B4A"/>
    <w:rsid w:val="001420B0"/>
    <w:rsid w:val="00144913"/>
    <w:rsid w:val="00147C39"/>
    <w:rsid w:val="001502C2"/>
    <w:rsid w:val="00151F17"/>
    <w:rsid w:val="00151FD4"/>
    <w:rsid w:val="0015558E"/>
    <w:rsid w:val="00160393"/>
    <w:rsid w:val="0016098A"/>
    <w:rsid w:val="0016589E"/>
    <w:rsid w:val="001659C8"/>
    <w:rsid w:val="00166752"/>
    <w:rsid w:val="00171AD2"/>
    <w:rsid w:val="00171D9A"/>
    <w:rsid w:val="00172F13"/>
    <w:rsid w:val="001736C5"/>
    <w:rsid w:val="00175339"/>
    <w:rsid w:val="00177948"/>
    <w:rsid w:val="00181075"/>
    <w:rsid w:val="00181235"/>
    <w:rsid w:val="0018332E"/>
    <w:rsid w:val="001838BB"/>
    <w:rsid w:val="00183C31"/>
    <w:rsid w:val="00185C2E"/>
    <w:rsid w:val="00187466"/>
    <w:rsid w:val="001A0582"/>
    <w:rsid w:val="001A1966"/>
    <w:rsid w:val="001A402B"/>
    <w:rsid w:val="001A4A3C"/>
    <w:rsid w:val="001A5D4F"/>
    <w:rsid w:val="001A6178"/>
    <w:rsid w:val="001A69DE"/>
    <w:rsid w:val="001A6AB9"/>
    <w:rsid w:val="001A6F58"/>
    <w:rsid w:val="001B1031"/>
    <w:rsid w:val="001B2D7F"/>
    <w:rsid w:val="001B310C"/>
    <w:rsid w:val="001B36BF"/>
    <w:rsid w:val="001B7052"/>
    <w:rsid w:val="001B75EB"/>
    <w:rsid w:val="001C1252"/>
    <w:rsid w:val="001C15F7"/>
    <w:rsid w:val="001C1CCF"/>
    <w:rsid w:val="001C278D"/>
    <w:rsid w:val="001C5222"/>
    <w:rsid w:val="001C781B"/>
    <w:rsid w:val="001C7D7B"/>
    <w:rsid w:val="001D0E5D"/>
    <w:rsid w:val="001D3628"/>
    <w:rsid w:val="001D6D30"/>
    <w:rsid w:val="001D71D2"/>
    <w:rsid w:val="001E0D99"/>
    <w:rsid w:val="001E0E8D"/>
    <w:rsid w:val="001E376B"/>
    <w:rsid w:val="001F0E0C"/>
    <w:rsid w:val="001F1269"/>
    <w:rsid w:val="001F22FB"/>
    <w:rsid w:val="001F4CD0"/>
    <w:rsid w:val="001F5330"/>
    <w:rsid w:val="001F576C"/>
    <w:rsid w:val="001F582C"/>
    <w:rsid w:val="001F67C8"/>
    <w:rsid w:val="001F7B25"/>
    <w:rsid w:val="00201D45"/>
    <w:rsid w:val="00205192"/>
    <w:rsid w:val="002062DC"/>
    <w:rsid w:val="0020711D"/>
    <w:rsid w:val="002071E7"/>
    <w:rsid w:val="0021055A"/>
    <w:rsid w:val="0021112D"/>
    <w:rsid w:val="00214A1A"/>
    <w:rsid w:val="00214B07"/>
    <w:rsid w:val="00217C67"/>
    <w:rsid w:val="00217DB4"/>
    <w:rsid w:val="00220DF9"/>
    <w:rsid w:val="00220EC5"/>
    <w:rsid w:val="00221C19"/>
    <w:rsid w:val="00225F1F"/>
    <w:rsid w:val="0022603D"/>
    <w:rsid w:val="002266C3"/>
    <w:rsid w:val="0023083A"/>
    <w:rsid w:val="00230F83"/>
    <w:rsid w:val="00231933"/>
    <w:rsid w:val="00231EC4"/>
    <w:rsid w:val="0023692A"/>
    <w:rsid w:val="00237969"/>
    <w:rsid w:val="00240615"/>
    <w:rsid w:val="00240818"/>
    <w:rsid w:val="00242238"/>
    <w:rsid w:val="00244901"/>
    <w:rsid w:val="00244D53"/>
    <w:rsid w:val="002459D1"/>
    <w:rsid w:val="00247DF9"/>
    <w:rsid w:val="002512A1"/>
    <w:rsid w:val="00251904"/>
    <w:rsid w:val="0025457A"/>
    <w:rsid w:val="00255EA4"/>
    <w:rsid w:val="00256B00"/>
    <w:rsid w:val="00260445"/>
    <w:rsid w:val="00261A95"/>
    <w:rsid w:val="002625A3"/>
    <w:rsid w:val="00263792"/>
    <w:rsid w:val="00267BA3"/>
    <w:rsid w:val="00270434"/>
    <w:rsid w:val="002735A4"/>
    <w:rsid w:val="00273964"/>
    <w:rsid w:val="00275489"/>
    <w:rsid w:val="00275B4E"/>
    <w:rsid w:val="00275EFC"/>
    <w:rsid w:val="00282002"/>
    <w:rsid w:val="002860DD"/>
    <w:rsid w:val="00286276"/>
    <w:rsid w:val="002878DA"/>
    <w:rsid w:val="002919B4"/>
    <w:rsid w:val="00293E37"/>
    <w:rsid w:val="00294825"/>
    <w:rsid w:val="0029573D"/>
    <w:rsid w:val="00296381"/>
    <w:rsid w:val="002A117C"/>
    <w:rsid w:val="002A17B2"/>
    <w:rsid w:val="002A32E6"/>
    <w:rsid w:val="002A5926"/>
    <w:rsid w:val="002A710A"/>
    <w:rsid w:val="002B00AB"/>
    <w:rsid w:val="002B018A"/>
    <w:rsid w:val="002B19C4"/>
    <w:rsid w:val="002B23CA"/>
    <w:rsid w:val="002B4B68"/>
    <w:rsid w:val="002B7B38"/>
    <w:rsid w:val="002C3FEE"/>
    <w:rsid w:val="002C574D"/>
    <w:rsid w:val="002C7F32"/>
    <w:rsid w:val="002D0AEA"/>
    <w:rsid w:val="002D22E1"/>
    <w:rsid w:val="002D2E5A"/>
    <w:rsid w:val="002D356E"/>
    <w:rsid w:val="002D4692"/>
    <w:rsid w:val="002D6E03"/>
    <w:rsid w:val="002D791C"/>
    <w:rsid w:val="002E27BF"/>
    <w:rsid w:val="002E289C"/>
    <w:rsid w:val="002E2A99"/>
    <w:rsid w:val="002E68B3"/>
    <w:rsid w:val="002F1788"/>
    <w:rsid w:val="002F4CF1"/>
    <w:rsid w:val="003006D1"/>
    <w:rsid w:val="00300A66"/>
    <w:rsid w:val="00301E23"/>
    <w:rsid w:val="0030302E"/>
    <w:rsid w:val="00303713"/>
    <w:rsid w:val="00305F3C"/>
    <w:rsid w:val="00307275"/>
    <w:rsid w:val="00310CA4"/>
    <w:rsid w:val="00310E1B"/>
    <w:rsid w:val="00312B3A"/>
    <w:rsid w:val="00313994"/>
    <w:rsid w:val="003157CE"/>
    <w:rsid w:val="00320242"/>
    <w:rsid w:val="00320CF2"/>
    <w:rsid w:val="00321673"/>
    <w:rsid w:val="00322D7D"/>
    <w:rsid w:val="0032501D"/>
    <w:rsid w:val="00326B34"/>
    <w:rsid w:val="003314A5"/>
    <w:rsid w:val="00331A01"/>
    <w:rsid w:val="0033293D"/>
    <w:rsid w:val="003330B0"/>
    <w:rsid w:val="00333630"/>
    <w:rsid w:val="003337B3"/>
    <w:rsid w:val="003350DB"/>
    <w:rsid w:val="00336F0B"/>
    <w:rsid w:val="00342381"/>
    <w:rsid w:val="00343982"/>
    <w:rsid w:val="00344AD5"/>
    <w:rsid w:val="00345E61"/>
    <w:rsid w:val="003510B1"/>
    <w:rsid w:val="00351B96"/>
    <w:rsid w:val="00351E61"/>
    <w:rsid w:val="003538DA"/>
    <w:rsid w:val="00353DF6"/>
    <w:rsid w:val="00354730"/>
    <w:rsid w:val="003548BA"/>
    <w:rsid w:val="00355668"/>
    <w:rsid w:val="00356062"/>
    <w:rsid w:val="00357448"/>
    <w:rsid w:val="003614E5"/>
    <w:rsid w:val="00361681"/>
    <w:rsid w:val="00362559"/>
    <w:rsid w:val="003657C7"/>
    <w:rsid w:val="00366691"/>
    <w:rsid w:val="00367107"/>
    <w:rsid w:val="00370CD0"/>
    <w:rsid w:val="00373848"/>
    <w:rsid w:val="00381D09"/>
    <w:rsid w:val="00382D75"/>
    <w:rsid w:val="00383271"/>
    <w:rsid w:val="003915DF"/>
    <w:rsid w:val="00394AF3"/>
    <w:rsid w:val="003951B2"/>
    <w:rsid w:val="00395A37"/>
    <w:rsid w:val="00396F14"/>
    <w:rsid w:val="00397641"/>
    <w:rsid w:val="00397A78"/>
    <w:rsid w:val="003A0A67"/>
    <w:rsid w:val="003A16E0"/>
    <w:rsid w:val="003A4D86"/>
    <w:rsid w:val="003B2EF3"/>
    <w:rsid w:val="003B7960"/>
    <w:rsid w:val="003B7F24"/>
    <w:rsid w:val="003C0E3E"/>
    <w:rsid w:val="003C0F2A"/>
    <w:rsid w:val="003C1C67"/>
    <w:rsid w:val="003C4238"/>
    <w:rsid w:val="003C6075"/>
    <w:rsid w:val="003D0A6D"/>
    <w:rsid w:val="003D6304"/>
    <w:rsid w:val="003E0A57"/>
    <w:rsid w:val="003E1836"/>
    <w:rsid w:val="003E26D2"/>
    <w:rsid w:val="003E4025"/>
    <w:rsid w:val="003E7A12"/>
    <w:rsid w:val="003F03FB"/>
    <w:rsid w:val="003F144D"/>
    <w:rsid w:val="003F6E92"/>
    <w:rsid w:val="004042AE"/>
    <w:rsid w:val="00404BC9"/>
    <w:rsid w:val="004051A4"/>
    <w:rsid w:val="00406715"/>
    <w:rsid w:val="004128A1"/>
    <w:rsid w:val="00413F80"/>
    <w:rsid w:val="00414E87"/>
    <w:rsid w:val="00414F0E"/>
    <w:rsid w:val="00415AFB"/>
    <w:rsid w:val="00415E9F"/>
    <w:rsid w:val="00416EC3"/>
    <w:rsid w:val="00421965"/>
    <w:rsid w:val="00424F5F"/>
    <w:rsid w:val="00425E95"/>
    <w:rsid w:val="0042662E"/>
    <w:rsid w:val="004319EF"/>
    <w:rsid w:val="00434417"/>
    <w:rsid w:val="00434ACB"/>
    <w:rsid w:val="00434C61"/>
    <w:rsid w:val="00435587"/>
    <w:rsid w:val="00437D81"/>
    <w:rsid w:val="0044039F"/>
    <w:rsid w:val="00441C5F"/>
    <w:rsid w:val="0044249C"/>
    <w:rsid w:val="00442BE0"/>
    <w:rsid w:val="004443DE"/>
    <w:rsid w:val="004444A9"/>
    <w:rsid w:val="00447410"/>
    <w:rsid w:val="00452723"/>
    <w:rsid w:val="00452C2C"/>
    <w:rsid w:val="00463AEF"/>
    <w:rsid w:val="004674B4"/>
    <w:rsid w:val="00473762"/>
    <w:rsid w:val="00474AA4"/>
    <w:rsid w:val="00474E35"/>
    <w:rsid w:val="00474F2C"/>
    <w:rsid w:val="0047602B"/>
    <w:rsid w:val="00477CE1"/>
    <w:rsid w:val="0048173B"/>
    <w:rsid w:val="004820C3"/>
    <w:rsid w:val="004847E9"/>
    <w:rsid w:val="00486B54"/>
    <w:rsid w:val="00487059"/>
    <w:rsid w:val="00491AA6"/>
    <w:rsid w:val="004932EC"/>
    <w:rsid w:val="00494BCB"/>
    <w:rsid w:val="004967C2"/>
    <w:rsid w:val="00496A79"/>
    <w:rsid w:val="004A0665"/>
    <w:rsid w:val="004A1366"/>
    <w:rsid w:val="004A1796"/>
    <w:rsid w:val="004A2F16"/>
    <w:rsid w:val="004A330D"/>
    <w:rsid w:val="004A3B0D"/>
    <w:rsid w:val="004A3B6B"/>
    <w:rsid w:val="004A54E5"/>
    <w:rsid w:val="004A63E5"/>
    <w:rsid w:val="004B1ECF"/>
    <w:rsid w:val="004B3B41"/>
    <w:rsid w:val="004B5776"/>
    <w:rsid w:val="004B796B"/>
    <w:rsid w:val="004C170C"/>
    <w:rsid w:val="004C3887"/>
    <w:rsid w:val="004C537D"/>
    <w:rsid w:val="004C6AD6"/>
    <w:rsid w:val="004C6B7D"/>
    <w:rsid w:val="004D0F80"/>
    <w:rsid w:val="004D10A2"/>
    <w:rsid w:val="004D1BC0"/>
    <w:rsid w:val="004D675A"/>
    <w:rsid w:val="004E171D"/>
    <w:rsid w:val="004E4DBF"/>
    <w:rsid w:val="004E4E01"/>
    <w:rsid w:val="004E5BE3"/>
    <w:rsid w:val="004F1AA5"/>
    <w:rsid w:val="004F1D66"/>
    <w:rsid w:val="004F3AAF"/>
    <w:rsid w:val="004F3E3E"/>
    <w:rsid w:val="004F67B7"/>
    <w:rsid w:val="004F72CC"/>
    <w:rsid w:val="004F7BF3"/>
    <w:rsid w:val="005005E0"/>
    <w:rsid w:val="005006B6"/>
    <w:rsid w:val="00501877"/>
    <w:rsid w:val="005018A8"/>
    <w:rsid w:val="00501924"/>
    <w:rsid w:val="00512E22"/>
    <w:rsid w:val="00513B81"/>
    <w:rsid w:val="00515907"/>
    <w:rsid w:val="005160EC"/>
    <w:rsid w:val="00520791"/>
    <w:rsid w:val="00520823"/>
    <w:rsid w:val="00526759"/>
    <w:rsid w:val="00526D84"/>
    <w:rsid w:val="005317F0"/>
    <w:rsid w:val="00532B8C"/>
    <w:rsid w:val="00534507"/>
    <w:rsid w:val="005345EC"/>
    <w:rsid w:val="00534708"/>
    <w:rsid w:val="00534B65"/>
    <w:rsid w:val="00534E3D"/>
    <w:rsid w:val="00535D1F"/>
    <w:rsid w:val="0053658A"/>
    <w:rsid w:val="00537874"/>
    <w:rsid w:val="00540C96"/>
    <w:rsid w:val="00542465"/>
    <w:rsid w:val="0054598C"/>
    <w:rsid w:val="005473FC"/>
    <w:rsid w:val="00551894"/>
    <w:rsid w:val="0055445F"/>
    <w:rsid w:val="00556B42"/>
    <w:rsid w:val="005579DD"/>
    <w:rsid w:val="00557F4D"/>
    <w:rsid w:val="00562527"/>
    <w:rsid w:val="00564B73"/>
    <w:rsid w:val="00565CD5"/>
    <w:rsid w:val="00566B2C"/>
    <w:rsid w:val="00570112"/>
    <w:rsid w:val="005735FC"/>
    <w:rsid w:val="00573EDF"/>
    <w:rsid w:val="005749B7"/>
    <w:rsid w:val="00576A8B"/>
    <w:rsid w:val="00577F0A"/>
    <w:rsid w:val="00580B27"/>
    <w:rsid w:val="00581384"/>
    <w:rsid w:val="0058331B"/>
    <w:rsid w:val="0058381C"/>
    <w:rsid w:val="0058778C"/>
    <w:rsid w:val="00590F54"/>
    <w:rsid w:val="00595F89"/>
    <w:rsid w:val="0059737E"/>
    <w:rsid w:val="00597793"/>
    <w:rsid w:val="005A0CB4"/>
    <w:rsid w:val="005A3B0C"/>
    <w:rsid w:val="005A3BCD"/>
    <w:rsid w:val="005A5B1F"/>
    <w:rsid w:val="005A7FF7"/>
    <w:rsid w:val="005B46EC"/>
    <w:rsid w:val="005B76EC"/>
    <w:rsid w:val="005B775F"/>
    <w:rsid w:val="005C03AD"/>
    <w:rsid w:val="005C1F81"/>
    <w:rsid w:val="005C2E49"/>
    <w:rsid w:val="005C30D3"/>
    <w:rsid w:val="005C601C"/>
    <w:rsid w:val="005C687D"/>
    <w:rsid w:val="005C7B53"/>
    <w:rsid w:val="005D103A"/>
    <w:rsid w:val="005D1100"/>
    <w:rsid w:val="005D1F6D"/>
    <w:rsid w:val="005D4B3E"/>
    <w:rsid w:val="005D5048"/>
    <w:rsid w:val="005D6AD1"/>
    <w:rsid w:val="005E0121"/>
    <w:rsid w:val="005E0F66"/>
    <w:rsid w:val="005E3437"/>
    <w:rsid w:val="005E3D98"/>
    <w:rsid w:val="005E45D6"/>
    <w:rsid w:val="005E6B46"/>
    <w:rsid w:val="005F317B"/>
    <w:rsid w:val="005F5B79"/>
    <w:rsid w:val="006008FE"/>
    <w:rsid w:val="00603150"/>
    <w:rsid w:val="00603DFD"/>
    <w:rsid w:val="0060453D"/>
    <w:rsid w:val="00604FB3"/>
    <w:rsid w:val="006059F7"/>
    <w:rsid w:val="006069EB"/>
    <w:rsid w:val="00607DD7"/>
    <w:rsid w:val="00611D65"/>
    <w:rsid w:val="006131A9"/>
    <w:rsid w:val="00613997"/>
    <w:rsid w:val="006139CF"/>
    <w:rsid w:val="00615709"/>
    <w:rsid w:val="00615D22"/>
    <w:rsid w:val="0061678C"/>
    <w:rsid w:val="00617412"/>
    <w:rsid w:val="006214DA"/>
    <w:rsid w:val="00622AB1"/>
    <w:rsid w:val="0062533D"/>
    <w:rsid w:val="00626299"/>
    <w:rsid w:val="00627813"/>
    <w:rsid w:val="00631BA7"/>
    <w:rsid w:val="00632132"/>
    <w:rsid w:val="006322A0"/>
    <w:rsid w:val="006332DE"/>
    <w:rsid w:val="006337C2"/>
    <w:rsid w:val="00633C2E"/>
    <w:rsid w:val="006346DD"/>
    <w:rsid w:val="00635C4A"/>
    <w:rsid w:val="0064133D"/>
    <w:rsid w:val="0064291F"/>
    <w:rsid w:val="00642D2D"/>
    <w:rsid w:val="00645920"/>
    <w:rsid w:val="00646CFC"/>
    <w:rsid w:val="00647674"/>
    <w:rsid w:val="00650FA6"/>
    <w:rsid w:val="0065284E"/>
    <w:rsid w:val="00652F0C"/>
    <w:rsid w:val="00654089"/>
    <w:rsid w:val="00654E0D"/>
    <w:rsid w:val="00656097"/>
    <w:rsid w:val="00661E9A"/>
    <w:rsid w:val="00662D4E"/>
    <w:rsid w:val="00666E4D"/>
    <w:rsid w:val="00667AEF"/>
    <w:rsid w:val="00667B9C"/>
    <w:rsid w:val="006719D5"/>
    <w:rsid w:val="00673072"/>
    <w:rsid w:val="00674B02"/>
    <w:rsid w:val="00680DCA"/>
    <w:rsid w:val="006812B3"/>
    <w:rsid w:val="00681DF8"/>
    <w:rsid w:val="006831DE"/>
    <w:rsid w:val="00684288"/>
    <w:rsid w:val="0068495D"/>
    <w:rsid w:val="00687202"/>
    <w:rsid w:val="00687701"/>
    <w:rsid w:val="006923B7"/>
    <w:rsid w:val="0069334A"/>
    <w:rsid w:val="00693573"/>
    <w:rsid w:val="006940F4"/>
    <w:rsid w:val="00695131"/>
    <w:rsid w:val="006A134B"/>
    <w:rsid w:val="006A2847"/>
    <w:rsid w:val="006A2C61"/>
    <w:rsid w:val="006A4A6F"/>
    <w:rsid w:val="006A5F8E"/>
    <w:rsid w:val="006B1320"/>
    <w:rsid w:val="006B5E34"/>
    <w:rsid w:val="006B6840"/>
    <w:rsid w:val="006B6EBD"/>
    <w:rsid w:val="006B7B78"/>
    <w:rsid w:val="006C1614"/>
    <w:rsid w:val="006C1938"/>
    <w:rsid w:val="006C20DD"/>
    <w:rsid w:val="006C33A4"/>
    <w:rsid w:val="006C3833"/>
    <w:rsid w:val="006C519D"/>
    <w:rsid w:val="006C5DC9"/>
    <w:rsid w:val="006C6850"/>
    <w:rsid w:val="006C7AD8"/>
    <w:rsid w:val="006D2825"/>
    <w:rsid w:val="006D42C3"/>
    <w:rsid w:val="006D4CDC"/>
    <w:rsid w:val="006D4ED3"/>
    <w:rsid w:val="006D5880"/>
    <w:rsid w:val="006E0E7E"/>
    <w:rsid w:val="006E459D"/>
    <w:rsid w:val="006E5B01"/>
    <w:rsid w:val="006E75D4"/>
    <w:rsid w:val="006F5110"/>
    <w:rsid w:val="006F5F0D"/>
    <w:rsid w:val="006F6CE4"/>
    <w:rsid w:val="006F6FE1"/>
    <w:rsid w:val="006F7876"/>
    <w:rsid w:val="006F7A25"/>
    <w:rsid w:val="007000E7"/>
    <w:rsid w:val="00701662"/>
    <w:rsid w:val="007030F1"/>
    <w:rsid w:val="007067B7"/>
    <w:rsid w:val="00714221"/>
    <w:rsid w:val="0072178B"/>
    <w:rsid w:val="0072325A"/>
    <w:rsid w:val="007300F2"/>
    <w:rsid w:val="0073680F"/>
    <w:rsid w:val="0074175A"/>
    <w:rsid w:val="00742E3A"/>
    <w:rsid w:val="007438B9"/>
    <w:rsid w:val="0074436C"/>
    <w:rsid w:val="00744F3D"/>
    <w:rsid w:val="0074665D"/>
    <w:rsid w:val="007503AB"/>
    <w:rsid w:val="00750ACE"/>
    <w:rsid w:val="00753834"/>
    <w:rsid w:val="00753C80"/>
    <w:rsid w:val="007545A2"/>
    <w:rsid w:val="00755049"/>
    <w:rsid w:val="0075514B"/>
    <w:rsid w:val="00755BC1"/>
    <w:rsid w:val="00755CC7"/>
    <w:rsid w:val="007602FD"/>
    <w:rsid w:val="00761D96"/>
    <w:rsid w:val="007622CE"/>
    <w:rsid w:val="00767AFA"/>
    <w:rsid w:val="0077015D"/>
    <w:rsid w:val="007709A1"/>
    <w:rsid w:val="00770B6E"/>
    <w:rsid w:val="00772850"/>
    <w:rsid w:val="00772CA5"/>
    <w:rsid w:val="0077407E"/>
    <w:rsid w:val="0077663E"/>
    <w:rsid w:val="00776FD2"/>
    <w:rsid w:val="00781CB3"/>
    <w:rsid w:val="007870A4"/>
    <w:rsid w:val="0079014C"/>
    <w:rsid w:val="0079183D"/>
    <w:rsid w:val="00794168"/>
    <w:rsid w:val="00794558"/>
    <w:rsid w:val="00795BEC"/>
    <w:rsid w:val="00797D78"/>
    <w:rsid w:val="00797EA0"/>
    <w:rsid w:val="007A3114"/>
    <w:rsid w:val="007A3EA0"/>
    <w:rsid w:val="007A4319"/>
    <w:rsid w:val="007A67C1"/>
    <w:rsid w:val="007B186B"/>
    <w:rsid w:val="007B1961"/>
    <w:rsid w:val="007B4204"/>
    <w:rsid w:val="007B479B"/>
    <w:rsid w:val="007B5058"/>
    <w:rsid w:val="007B531B"/>
    <w:rsid w:val="007C02E7"/>
    <w:rsid w:val="007C02FA"/>
    <w:rsid w:val="007C02FE"/>
    <w:rsid w:val="007C6158"/>
    <w:rsid w:val="007C61F3"/>
    <w:rsid w:val="007D1970"/>
    <w:rsid w:val="007D2ED0"/>
    <w:rsid w:val="007E14EE"/>
    <w:rsid w:val="007E3F87"/>
    <w:rsid w:val="007F145E"/>
    <w:rsid w:val="007F3426"/>
    <w:rsid w:val="007F3AE0"/>
    <w:rsid w:val="007F6F50"/>
    <w:rsid w:val="00800CCE"/>
    <w:rsid w:val="0080344C"/>
    <w:rsid w:val="00805412"/>
    <w:rsid w:val="008060BB"/>
    <w:rsid w:val="00810DE6"/>
    <w:rsid w:val="00811CA3"/>
    <w:rsid w:val="00814527"/>
    <w:rsid w:val="008145B6"/>
    <w:rsid w:val="00815B17"/>
    <w:rsid w:val="00816D81"/>
    <w:rsid w:val="00820554"/>
    <w:rsid w:val="00821C50"/>
    <w:rsid w:val="008242F6"/>
    <w:rsid w:val="008245D1"/>
    <w:rsid w:val="00824A85"/>
    <w:rsid w:val="00826538"/>
    <w:rsid w:val="008276B2"/>
    <w:rsid w:val="00830684"/>
    <w:rsid w:val="00830970"/>
    <w:rsid w:val="0083743F"/>
    <w:rsid w:val="0084104B"/>
    <w:rsid w:val="0084200C"/>
    <w:rsid w:val="0084575E"/>
    <w:rsid w:val="00846941"/>
    <w:rsid w:val="00846A71"/>
    <w:rsid w:val="00856163"/>
    <w:rsid w:val="0086085E"/>
    <w:rsid w:val="00861291"/>
    <w:rsid w:val="008620EC"/>
    <w:rsid w:val="00863E4E"/>
    <w:rsid w:val="00865151"/>
    <w:rsid w:val="00866C4A"/>
    <w:rsid w:val="00867272"/>
    <w:rsid w:val="008730E5"/>
    <w:rsid w:val="00882D86"/>
    <w:rsid w:val="00883613"/>
    <w:rsid w:val="00883BBE"/>
    <w:rsid w:val="00892486"/>
    <w:rsid w:val="00892686"/>
    <w:rsid w:val="008926B2"/>
    <w:rsid w:val="00893361"/>
    <w:rsid w:val="00893520"/>
    <w:rsid w:val="00895352"/>
    <w:rsid w:val="00896883"/>
    <w:rsid w:val="00896A2A"/>
    <w:rsid w:val="008A1000"/>
    <w:rsid w:val="008A1DDC"/>
    <w:rsid w:val="008A23DA"/>
    <w:rsid w:val="008A244F"/>
    <w:rsid w:val="008A3E06"/>
    <w:rsid w:val="008A4607"/>
    <w:rsid w:val="008B17C2"/>
    <w:rsid w:val="008B24CF"/>
    <w:rsid w:val="008B383E"/>
    <w:rsid w:val="008B398C"/>
    <w:rsid w:val="008B3EC3"/>
    <w:rsid w:val="008B55DE"/>
    <w:rsid w:val="008C0367"/>
    <w:rsid w:val="008C04B6"/>
    <w:rsid w:val="008C107A"/>
    <w:rsid w:val="008C15AA"/>
    <w:rsid w:val="008C37F8"/>
    <w:rsid w:val="008C580D"/>
    <w:rsid w:val="008C5816"/>
    <w:rsid w:val="008C5E34"/>
    <w:rsid w:val="008C60CE"/>
    <w:rsid w:val="008D23C2"/>
    <w:rsid w:val="008D2EE5"/>
    <w:rsid w:val="008D5573"/>
    <w:rsid w:val="008D60E1"/>
    <w:rsid w:val="008E1712"/>
    <w:rsid w:val="008E3BDE"/>
    <w:rsid w:val="008E52C9"/>
    <w:rsid w:val="008E5E4E"/>
    <w:rsid w:val="008E7A3B"/>
    <w:rsid w:val="008E7C29"/>
    <w:rsid w:val="008F2DE2"/>
    <w:rsid w:val="008F6323"/>
    <w:rsid w:val="0090059E"/>
    <w:rsid w:val="00905BD3"/>
    <w:rsid w:val="0090670E"/>
    <w:rsid w:val="00906D1C"/>
    <w:rsid w:val="0091057B"/>
    <w:rsid w:val="00910B53"/>
    <w:rsid w:val="009201D2"/>
    <w:rsid w:val="009216B4"/>
    <w:rsid w:val="00924178"/>
    <w:rsid w:val="00925B68"/>
    <w:rsid w:val="009275E2"/>
    <w:rsid w:val="00932E83"/>
    <w:rsid w:val="009356E1"/>
    <w:rsid w:val="009360A5"/>
    <w:rsid w:val="00936F4C"/>
    <w:rsid w:val="009372B1"/>
    <w:rsid w:val="009377A1"/>
    <w:rsid w:val="00937F1F"/>
    <w:rsid w:val="00942AAE"/>
    <w:rsid w:val="00945113"/>
    <w:rsid w:val="009456A5"/>
    <w:rsid w:val="009474BF"/>
    <w:rsid w:val="00953C9B"/>
    <w:rsid w:val="0095584D"/>
    <w:rsid w:val="00956A33"/>
    <w:rsid w:val="00956C0A"/>
    <w:rsid w:val="00961BF6"/>
    <w:rsid w:val="00962B95"/>
    <w:rsid w:val="00963248"/>
    <w:rsid w:val="00964BFB"/>
    <w:rsid w:val="009662FC"/>
    <w:rsid w:val="00971B55"/>
    <w:rsid w:val="00973D1F"/>
    <w:rsid w:val="00974D29"/>
    <w:rsid w:val="00975DAA"/>
    <w:rsid w:val="00977160"/>
    <w:rsid w:val="0097769D"/>
    <w:rsid w:val="00977A6E"/>
    <w:rsid w:val="00980E85"/>
    <w:rsid w:val="00981D36"/>
    <w:rsid w:val="0098361F"/>
    <w:rsid w:val="00985AAF"/>
    <w:rsid w:val="00986017"/>
    <w:rsid w:val="00986088"/>
    <w:rsid w:val="00986953"/>
    <w:rsid w:val="0098750B"/>
    <w:rsid w:val="00987562"/>
    <w:rsid w:val="009904A1"/>
    <w:rsid w:val="00990BAF"/>
    <w:rsid w:val="009948C8"/>
    <w:rsid w:val="00996447"/>
    <w:rsid w:val="00996486"/>
    <w:rsid w:val="009A0A88"/>
    <w:rsid w:val="009A2C29"/>
    <w:rsid w:val="009A2C5F"/>
    <w:rsid w:val="009A4ED4"/>
    <w:rsid w:val="009A5046"/>
    <w:rsid w:val="009A67F6"/>
    <w:rsid w:val="009B12EE"/>
    <w:rsid w:val="009B55AA"/>
    <w:rsid w:val="009B73E7"/>
    <w:rsid w:val="009C1344"/>
    <w:rsid w:val="009C14C1"/>
    <w:rsid w:val="009C22FE"/>
    <w:rsid w:val="009C2A84"/>
    <w:rsid w:val="009C3A83"/>
    <w:rsid w:val="009C570D"/>
    <w:rsid w:val="009C610C"/>
    <w:rsid w:val="009D303B"/>
    <w:rsid w:val="009D5A10"/>
    <w:rsid w:val="009D5AFA"/>
    <w:rsid w:val="009D6230"/>
    <w:rsid w:val="009D68A2"/>
    <w:rsid w:val="009E1E21"/>
    <w:rsid w:val="009E4F45"/>
    <w:rsid w:val="009E6BD2"/>
    <w:rsid w:val="009E7AEC"/>
    <w:rsid w:val="009F0A52"/>
    <w:rsid w:val="009F1CBA"/>
    <w:rsid w:val="009F2DD3"/>
    <w:rsid w:val="009F3808"/>
    <w:rsid w:val="009F7C93"/>
    <w:rsid w:val="00A00FEA"/>
    <w:rsid w:val="00A0137E"/>
    <w:rsid w:val="00A02599"/>
    <w:rsid w:val="00A049C0"/>
    <w:rsid w:val="00A05754"/>
    <w:rsid w:val="00A05FEA"/>
    <w:rsid w:val="00A0781A"/>
    <w:rsid w:val="00A10384"/>
    <w:rsid w:val="00A10A17"/>
    <w:rsid w:val="00A13458"/>
    <w:rsid w:val="00A14216"/>
    <w:rsid w:val="00A16B5A"/>
    <w:rsid w:val="00A20BF9"/>
    <w:rsid w:val="00A26152"/>
    <w:rsid w:val="00A31658"/>
    <w:rsid w:val="00A319F1"/>
    <w:rsid w:val="00A31B6E"/>
    <w:rsid w:val="00A33C5B"/>
    <w:rsid w:val="00A33DD7"/>
    <w:rsid w:val="00A33F7F"/>
    <w:rsid w:val="00A37876"/>
    <w:rsid w:val="00A37F6F"/>
    <w:rsid w:val="00A40BB3"/>
    <w:rsid w:val="00A40E02"/>
    <w:rsid w:val="00A41943"/>
    <w:rsid w:val="00A4245F"/>
    <w:rsid w:val="00A42E34"/>
    <w:rsid w:val="00A44151"/>
    <w:rsid w:val="00A47BDD"/>
    <w:rsid w:val="00A50D38"/>
    <w:rsid w:val="00A514DD"/>
    <w:rsid w:val="00A51FF2"/>
    <w:rsid w:val="00A549CF"/>
    <w:rsid w:val="00A56607"/>
    <w:rsid w:val="00A56FC4"/>
    <w:rsid w:val="00A57E7F"/>
    <w:rsid w:val="00A57EC3"/>
    <w:rsid w:val="00A60182"/>
    <w:rsid w:val="00A6288A"/>
    <w:rsid w:val="00A660C3"/>
    <w:rsid w:val="00A66B65"/>
    <w:rsid w:val="00A677A4"/>
    <w:rsid w:val="00A728D5"/>
    <w:rsid w:val="00A72925"/>
    <w:rsid w:val="00A73520"/>
    <w:rsid w:val="00A7391D"/>
    <w:rsid w:val="00A7610D"/>
    <w:rsid w:val="00A81238"/>
    <w:rsid w:val="00A823CB"/>
    <w:rsid w:val="00A83570"/>
    <w:rsid w:val="00A86EA6"/>
    <w:rsid w:val="00A96080"/>
    <w:rsid w:val="00A963CC"/>
    <w:rsid w:val="00AA2014"/>
    <w:rsid w:val="00AA34D0"/>
    <w:rsid w:val="00AA4906"/>
    <w:rsid w:val="00AA56BB"/>
    <w:rsid w:val="00AA5AAE"/>
    <w:rsid w:val="00AA5AC7"/>
    <w:rsid w:val="00AB05AD"/>
    <w:rsid w:val="00AB221C"/>
    <w:rsid w:val="00AB2B00"/>
    <w:rsid w:val="00AB2B33"/>
    <w:rsid w:val="00AB41EE"/>
    <w:rsid w:val="00AB4A23"/>
    <w:rsid w:val="00AB5A07"/>
    <w:rsid w:val="00AB5FE3"/>
    <w:rsid w:val="00AB7BD6"/>
    <w:rsid w:val="00AB7CB6"/>
    <w:rsid w:val="00AC0F03"/>
    <w:rsid w:val="00AC14BE"/>
    <w:rsid w:val="00AC3027"/>
    <w:rsid w:val="00AC30C5"/>
    <w:rsid w:val="00AC33AD"/>
    <w:rsid w:val="00AC4255"/>
    <w:rsid w:val="00AC5898"/>
    <w:rsid w:val="00AC6373"/>
    <w:rsid w:val="00AD1BA2"/>
    <w:rsid w:val="00AD7818"/>
    <w:rsid w:val="00AE06F0"/>
    <w:rsid w:val="00AE0BF2"/>
    <w:rsid w:val="00AE45C6"/>
    <w:rsid w:val="00AE6524"/>
    <w:rsid w:val="00AE78B3"/>
    <w:rsid w:val="00AF0F22"/>
    <w:rsid w:val="00AF3465"/>
    <w:rsid w:val="00AF34E6"/>
    <w:rsid w:val="00AF5A01"/>
    <w:rsid w:val="00AF6083"/>
    <w:rsid w:val="00AF6761"/>
    <w:rsid w:val="00B0380D"/>
    <w:rsid w:val="00B05658"/>
    <w:rsid w:val="00B0757F"/>
    <w:rsid w:val="00B07E0F"/>
    <w:rsid w:val="00B13D65"/>
    <w:rsid w:val="00B15D49"/>
    <w:rsid w:val="00B16F7C"/>
    <w:rsid w:val="00B17264"/>
    <w:rsid w:val="00B179BF"/>
    <w:rsid w:val="00B22F89"/>
    <w:rsid w:val="00B23B4F"/>
    <w:rsid w:val="00B301E0"/>
    <w:rsid w:val="00B3272B"/>
    <w:rsid w:val="00B32844"/>
    <w:rsid w:val="00B33CC1"/>
    <w:rsid w:val="00B34B1F"/>
    <w:rsid w:val="00B35297"/>
    <w:rsid w:val="00B416A3"/>
    <w:rsid w:val="00B4358E"/>
    <w:rsid w:val="00B44CEE"/>
    <w:rsid w:val="00B45A22"/>
    <w:rsid w:val="00B465DF"/>
    <w:rsid w:val="00B46DBF"/>
    <w:rsid w:val="00B519FB"/>
    <w:rsid w:val="00B575B3"/>
    <w:rsid w:val="00B60064"/>
    <w:rsid w:val="00B738D3"/>
    <w:rsid w:val="00B73B7E"/>
    <w:rsid w:val="00B73F03"/>
    <w:rsid w:val="00B743F1"/>
    <w:rsid w:val="00B7470F"/>
    <w:rsid w:val="00B76A92"/>
    <w:rsid w:val="00B77500"/>
    <w:rsid w:val="00B83F46"/>
    <w:rsid w:val="00B92503"/>
    <w:rsid w:val="00B937A5"/>
    <w:rsid w:val="00B93806"/>
    <w:rsid w:val="00B977EA"/>
    <w:rsid w:val="00BA05DA"/>
    <w:rsid w:val="00BA7CB4"/>
    <w:rsid w:val="00BB0615"/>
    <w:rsid w:val="00BB0C6D"/>
    <w:rsid w:val="00BB0E28"/>
    <w:rsid w:val="00BB1E7D"/>
    <w:rsid w:val="00BB4652"/>
    <w:rsid w:val="00BB497F"/>
    <w:rsid w:val="00BB54D6"/>
    <w:rsid w:val="00BB5E6F"/>
    <w:rsid w:val="00BC07AD"/>
    <w:rsid w:val="00BC0AFC"/>
    <w:rsid w:val="00BC1670"/>
    <w:rsid w:val="00BC2D8F"/>
    <w:rsid w:val="00BC50D9"/>
    <w:rsid w:val="00BC5D2F"/>
    <w:rsid w:val="00BC732D"/>
    <w:rsid w:val="00BD09BD"/>
    <w:rsid w:val="00BD3B1E"/>
    <w:rsid w:val="00BD6627"/>
    <w:rsid w:val="00BD7710"/>
    <w:rsid w:val="00BE0DB7"/>
    <w:rsid w:val="00BE13D6"/>
    <w:rsid w:val="00BE1F5D"/>
    <w:rsid w:val="00BE37F4"/>
    <w:rsid w:val="00BE4C9C"/>
    <w:rsid w:val="00BE4E0A"/>
    <w:rsid w:val="00BE5DD2"/>
    <w:rsid w:val="00BE7C1A"/>
    <w:rsid w:val="00BF2A6F"/>
    <w:rsid w:val="00BF2A70"/>
    <w:rsid w:val="00BF4BC6"/>
    <w:rsid w:val="00BF5777"/>
    <w:rsid w:val="00BF6F98"/>
    <w:rsid w:val="00C03E6F"/>
    <w:rsid w:val="00C04B0F"/>
    <w:rsid w:val="00C04D16"/>
    <w:rsid w:val="00C04DBF"/>
    <w:rsid w:val="00C06A64"/>
    <w:rsid w:val="00C129B9"/>
    <w:rsid w:val="00C12DAE"/>
    <w:rsid w:val="00C17702"/>
    <w:rsid w:val="00C17D67"/>
    <w:rsid w:val="00C22E0B"/>
    <w:rsid w:val="00C2355B"/>
    <w:rsid w:val="00C24A07"/>
    <w:rsid w:val="00C25FB6"/>
    <w:rsid w:val="00C303DC"/>
    <w:rsid w:val="00C312EC"/>
    <w:rsid w:val="00C31980"/>
    <w:rsid w:val="00C33703"/>
    <w:rsid w:val="00C42C2A"/>
    <w:rsid w:val="00C42D4E"/>
    <w:rsid w:val="00C43082"/>
    <w:rsid w:val="00C456DD"/>
    <w:rsid w:val="00C530E0"/>
    <w:rsid w:val="00C5588E"/>
    <w:rsid w:val="00C6052B"/>
    <w:rsid w:val="00C6172C"/>
    <w:rsid w:val="00C6181B"/>
    <w:rsid w:val="00C62470"/>
    <w:rsid w:val="00C62CB6"/>
    <w:rsid w:val="00C6312A"/>
    <w:rsid w:val="00C6430D"/>
    <w:rsid w:val="00C65C84"/>
    <w:rsid w:val="00C65FDB"/>
    <w:rsid w:val="00C66017"/>
    <w:rsid w:val="00C66DD7"/>
    <w:rsid w:val="00C67A47"/>
    <w:rsid w:val="00C705F6"/>
    <w:rsid w:val="00C71ACA"/>
    <w:rsid w:val="00C721E2"/>
    <w:rsid w:val="00C75161"/>
    <w:rsid w:val="00C75A2A"/>
    <w:rsid w:val="00C83AD6"/>
    <w:rsid w:val="00C86B4B"/>
    <w:rsid w:val="00C9050A"/>
    <w:rsid w:val="00C910E4"/>
    <w:rsid w:val="00C92AB7"/>
    <w:rsid w:val="00C93108"/>
    <w:rsid w:val="00C942FD"/>
    <w:rsid w:val="00C943F0"/>
    <w:rsid w:val="00C974C4"/>
    <w:rsid w:val="00CA1EBA"/>
    <w:rsid w:val="00CA3BE4"/>
    <w:rsid w:val="00CA5180"/>
    <w:rsid w:val="00CA6824"/>
    <w:rsid w:val="00CA7B68"/>
    <w:rsid w:val="00CB6258"/>
    <w:rsid w:val="00CB66B2"/>
    <w:rsid w:val="00CC04C4"/>
    <w:rsid w:val="00CC07A1"/>
    <w:rsid w:val="00CC20EB"/>
    <w:rsid w:val="00CC23FD"/>
    <w:rsid w:val="00CC4D30"/>
    <w:rsid w:val="00CC7054"/>
    <w:rsid w:val="00CC718D"/>
    <w:rsid w:val="00CD3438"/>
    <w:rsid w:val="00CD4425"/>
    <w:rsid w:val="00CD4D7D"/>
    <w:rsid w:val="00CD57BF"/>
    <w:rsid w:val="00CE240B"/>
    <w:rsid w:val="00CE2AC3"/>
    <w:rsid w:val="00CE35FD"/>
    <w:rsid w:val="00CE4378"/>
    <w:rsid w:val="00CE5A49"/>
    <w:rsid w:val="00CE5D51"/>
    <w:rsid w:val="00CE784E"/>
    <w:rsid w:val="00CF1632"/>
    <w:rsid w:val="00CF4911"/>
    <w:rsid w:val="00CF541D"/>
    <w:rsid w:val="00CF73C1"/>
    <w:rsid w:val="00D00FD5"/>
    <w:rsid w:val="00D01EA7"/>
    <w:rsid w:val="00D03172"/>
    <w:rsid w:val="00D033C6"/>
    <w:rsid w:val="00D03A9F"/>
    <w:rsid w:val="00D07C2B"/>
    <w:rsid w:val="00D07D71"/>
    <w:rsid w:val="00D1304E"/>
    <w:rsid w:val="00D13140"/>
    <w:rsid w:val="00D15B8C"/>
    <w:rsid w:val="00D15D64"/>
    <w:rsid w:val="00D1615D"/>
    <w:rsid w:val="00D163B0"/>
    <w:rsid w:val="00D24225"/>
    <w:rsid w:val="00D2444B"/>
    <w:rsid w:val="00D250D4"/>
    <w:rsid w:val="00D26EA9"/>
    <w:rsid w:val="00D30749"/>
    <w:rsid w:val="00D3150C"/>
    <w:rsid w:val="00D31BF9"/>
    <w:rsid w:val="00D32429"/>
    <w:rsid w:val="00D3447F"/>
    <w:rsid w:val="00D36E7E"/>
    <w:rsid w:val="00D42623"/>
    <w:rsid w:val="00D457E6"/>
    <w:rsid w:val="00D4717E"/>
    <w:rsid w:val="00D475BB"/>
    <w:rsid w:val="00D476E8"/>
    <w:rsid w:val="00D50A4E"/>
    <w:rsid w:val="00D520A3"/>
    <w:rsid w:val="00D52EBB"/>
    <w:rsid w:val="00D55B9C"/>
    <w:rsid w:val="00D609EF"/>
    <w:rsid w:val="00D609F8"/>
    <w:rsid w:val="00D6210A"/>
    <w:rsid w:val="00D6389E"/>
    <w:rsid w:val="00D65680"/>
    <w:rsid w:val="00D672AA"/>
    <w:rsid w:val="00D72009"/>
    <w:rsid w:val="00D733EE"/>
    <w:rsid w:val="00D75F05"/>
    <w:rsid w:val="00D75F9C"/>
    <w:rsid w:val="00D7654F"/>
    <w:rsid w:val="00D76DBB"/>
    <w:rsid w:val="00D803DA"/>
    <w:rsid w:val="00D8542E"/>
    <w:rsid w:val="00D85872"/>
    <w:rsid w:val="00D85914"/>
    <w:rsid w:val="00D864F1"/>
    <w:rsid w:val="00D872B1"/>
    <w:rsid w:val="00D873C3"/>
    <w:rsid w:val="00D8744F"/>
    <w:rsid w:val="00D924A6"/>
    <w:rsid w:val="00D92844"/>
    <w:rsid w:val="00D93290"/>
    <w:rsid w:val="00D97477"/>
    <w:rsid w:val="00DA0463"/>
    <w:rsid w:val="00DA0C26"/>
    <w:rsid w:val="00DA1D18"/>
    <w:rsid w:val="00DA47F4"/>
    <w:rsid w:val="00DA76D4"/>
    <w:rsid w:val="00DB2A13"/>
    <w:rsid w:val="00DB34E8"/>
    <w:rsid w:val="00DB3E1F"/>
    <w:rsid w:val="00DB41BF"/>
    <w:rsid w:val="00DB4F16"/>
    <w:rsid w:val="00DB568F"/>
    <w:rsid w:val="00DB7822"/>
    <w:rsid w:val="00DC1942"/>
    <w:rsid w:val="00DC2639"/>
    <w:rsid w:val="00DC65A1"/>
    <w:rsid w:val="00DC712F"/>
    <w:rsid w:val="00DC770A"/>
    <w:rsid w:val="00DC77FD"/>
    <w:rsid w:val="00DD2B92"/>
    <w:rsid w:val="00DE0DEA"/>
    <w:rsid w:val="00DE0F0E"/>
    <w:rsid w:val="00DE29D7"/>
    <w:rsid w:val="00DE5CDE"/>
    <w:rsid w:val="00DF1DBE"/>
    <w:rsid w:val="00DF2757"/>
    <w:rsid w:val="00DF41FB"/>
    <w:rsid w:val="00DF4A67"/>
    <w:rsid w:val="00DF5DD7"/>
    <w:rsid w:val="00DF66AA"/>
    <w:rsid w:val="00DF6DA3"/>
    <w:rsid w:val="00DF7575"/>
    <w:rsid w:val="00DF7FF6"/>
    <w:rsid w:val="00E0097A"/>
    <w:rsid w:val="00E009B0"/>
    <w:rsid w:val="00E043D6"/>
    <w:rsid w:val="00E04DA8"/>
    <w:rsid w:val="00E06568"/>
    <w:rsid w:val="00E07984"/>
    <w:rsid w:val="00E10FC4"/>
    <w:rsid w:val="00E11F03"/>
    <w:rsid w:val="00E14AB9"/>
    <w:rsid w:val="00E14BB0"/>
    <w:rsid w:val="00E17F58"/>
    <w:rsid w:val="00E20D53"/>
    <w:rsid w:val="00E21FAA"/>
    <w:rsid w:val="00E24520"/>
    <w:rsid w:val="00E257CA"/>
    <w:rsid w:val="00E26345"/>
    <w:rsid w:val="00E2683D"/>
    <w:rsid w:val="00E33A11"/>
    <w:rsid w:val="00E378AE"/>
    <w:rsid w:val="00E4182C"/>
    <w:rsid w:val="00E41AE5"/>
    <w:rsid w:val="00E450E0"/>
    <w:rsid w:val="00E51717"/>
    <w:rsid w:val="00E52543"/>
    <w:rsid w:val="00E541A1"/>
    <w:rsid w:val="00E54F4F"/>
    <w:rsid w:val="00E55AEE"/>
    <w:rsid w:val="00E60022"/>
    <w:rsid w:val="00E6060E"/>
    <w:rsid w:val="00E63356"/>
    <w:rsid w:val="00E64BCB"/>
    <w:rsid w:val="00E64DA3"/>
    <w:rsid w:val="00E65157"/>
    <w:rsid w:val="00E67CB4"/>
    <w:rsid w:val="00E703FF"/>
    <w:rsid w:val="00E71480"/>
    <w:rsid w:val="00E72763"/>
    <w:rsid w:val="00E731E0"/>
    <w:rsid w:val="00E73ACA"/>
    <w:rsid w:val="00E80294"/>
    <w:rsid w:val="00E82167"/>
    <w:rsid w:val="00E83284"/>
    <w:rsid w:val="00E84B8A"/>
    <w:rsid w:val="00E87610"/>
    <w:rsid w:val="00E90406"/>
    <w:rsid w:val="00E90F12"/>
    <w:rsid w:val="00E9121E"/>
    <w:rsid w:val="00E96C09"/>
    <w:rsid w:val="00E96F6E"/>
    <w:rsid w:val="00EA0E20"/>
    <w:rsid w:val="00EA4A95"/>
    <w:rsid w:val="00EA69BC"/>
    <w:rsid w:val="00EB16DC"/>
    <w:rsid w:val="00EB1D11"/>
    <w:rsid w:val="00EB4798"/>
    <w:rsid w:val="00EB71D4"/>
    <w:rsid w:val="00EC1919"/>
    <w:rsid w:val="00EC21FD"/>
    <w:rsid w:val="00EC2A3C"/>
    <w:rsid w:val="00EC2F29"/>
    <w:rsid w:val="00EC39AD"/>
    <w:rsid w:val="00EC3F9E"/>
    <w:rsid w:val="00EC4C78"/>
    <w:rsid w:val="00EC52A0"/>
    <w:rsid w:val="00ED2B64"/>
    <w:rsid w:val="00ED4BD1"/>
    <w:rsid w:val="00ED570C"/>
    <w:rsid w:val="00ED64D1"/>
    <w:rsid w:val="00ED6CF8"/>
    <w:rsid w:val="00ED6E1F"/>
    <w:rsid w:val="00EE12B1"/>
    <w:rsid w:val="00EE13D2"/>
    <w:rsid w:val="00EE1745"/>
    <w:rsid w:val="00EE286C"/>
    <w:rsid w:val="00EE377D"/>
    <w:rsid w:val="00EE53E9"/>
    <w:rsid w:val="00EE6431"/>
    <w:rsid w:val="00EE72B7"/>
    <w:rsid w:val="00EF1360"/>
    <w:rsid w:val="00EF23C3"/>
    <w:rsid w:val="00EF37DF"/>
    <w:rsid w:val="00EF72F5"/>
    <w:rsid w:val="00EF7C3B"/>
    <w:rsid w:val="00F055B7"/>
    <w:rsid w:val="00F06EE9"/>
    <w:rsid w:val="00F1055E"/>
    <w:rsid w:val="00F11FEA"/>
    <w:rsid w:val="00F12CBE"/>
    <w:rsid w:val="00F22471"/>
    <w:rsid w:val="00F24451"/>
    <w:rsid w:val="00F3052E"/>
    <w:rsid w:val="00F30D74"/>
    <w:rsid w:val="00F33F09"/>
    <w:rsid w:val="00F355CC"/>
    <w:rsid w:val="00F35D70"/>
    <w:rsid w:val="00F41CCD"/>
    <w:rsid w:val="00F436AE"/>
    <w:rsid w:val="00F43A33"/>
    <w:rsid w:val="00F467A0"/>
    <w:rsid w:val="00F52D0A"/>
    <w:rsid w:val="00F53610"/>
    <w:rsid w:val="00F537F7"/>
    <w:rsid w:val="00F547E6"/>
    <w:rsid w:val="00F55464"/>
    <w:rsid w:val="00F56483"/>
    <w:rsid w:val="00F57318"/>
    <w:rsid w:val="00F57474"/>
    <w:rsid w:val="00F6159D"/>
    <w:rsid w:val="00F63469"/>
    <w:rsid w:val="00F64FAF"/>
    <w:rsid w:val="00F6644C"/>
    <w:rsid w:val="00F66512"/>
    <w:rsid w:val="00F6761A"/>
    <w:rsid w:val="00F70804"/>
    <w:rsid w:val="00F7603F"/>
    <w:rsid w:val="00F82B70"/>
    <w:rsid w:val="00F82E4B"/>
    <w:rsid w:val="00F848FD"/>
    <w:rsid w:val="00F9153A"/>
    <w:rsid w:val="00F91FD5"/>
    <w:rsid w:val="00F9225D"/>
    <w:rsid w:val="00F94763"/>
    <w:rsid w:val="00F962FA"/>
    <w:rsid w:val="00F96990"/>
    <w:rsid w:val="00FA0D64"/>
    <w:rsid w:val="00FA1A9F"/>
    <w:rsid w:val="00FA279A"/>
    <w:rsid w:val="00FA2BEA"/>
    <w:rsid w:val="00FA616B"/>
    <w:rsid w:val="00FA67FD"/>
    <w:rsid w:val="00FA7AD5"/>
    <w:rsid w:val="00FB0460"/>
    <w:rsid w:val="00FB1E25"/>
    <w:rsid w:val="00FB2E48"/>
    <w:rsid w:val="00FB3184"/>
    <w:rsid w:val="00FB3A31"/>
    <w:rsid w:val="00FB40C8"/>
    <w:rsid w:val="00FB62E1"/>
    <w:rsid w:val="00FB6E76"/>
    <w:rsid w:val="00FC000D"/>
    <w:rsid w:val="00FC0525"/>
    <w:rsid w:val="00FC0649"/>
    <w:rsid w:val="00FC1122"/>
    <w:rsid w:val="00FC1BFF"/>
    <w:rsid w:val="00FC1FAC"/>
    <w:rsid w:val="00FC2BB2"/>
    <w:rsid w:val="00FC329E"/>
    <w:rsid w:val="00FD014A"/>
    <w:rsid w:val="00FD0416"/>
    <w:rsid w:val="00FD0CE6"/>
    <w:rsid w:val="00FD4ADD"/>
    <w:rsid w:val="00FD5850"/>
    <w:rsid w:val="00FD596A"/>
    <w:rsid w:val="00FE1C8B"/>
    <w:rsid w:val="00FE5AF7"/>
    <w:rsid w:val="00FF2DE4"/>
    <w:rsid w:val="00FF4415"/>
    <w:rsid w:val="00FF4A24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521C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C4C78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EC4C78"/>
    <w:pPr>
      <w:keepNext/>
      <w:outlineLvl w:val="1"/>
    </w:pPr>
    <w:rPr>
      <w:rFonts w:ascii="Arial" w:hAnsi="Arial" w:cs="Arial"/>
      <w:i/>
      <w:iCs/>
      <w:sz w:val="20"/>
    </w:rPr>
  </w:style>
  <w:style w:type="paragraph" w:styleId="Nadpis3">
    <w:name w:val="heading 3"/>
    <w:basedOn w:val="Normln"/>
    <w:next w:val="Normln"/>
    <w:qFormat/>
    <w:rsid w:val="00EC4C78"/>
    <w:pPr>
      <w:keepNext/>
      <w:outlineLvl w:val="2"/>
    </w:pPr>
    <w:rPr>
      <w:rFonts w:ascii="Arial" w:hAnsi="Arial" w:cs="Arial"/>
      <w:b/>
      <w:bCs/>
      <w:color w:val="000000"/>
      <w:sz w:val="32"/>
    </w:rPr>
  </w:style>
  <w:style w:type="paragraph" w:styleId="Nadpis4">
    <w:name w:val="heading 4"/>
    <w:basedOn w:val="Normln"/>
    <w:next w:val="Normln"/>
    <w:qFormat/>
    <w:rsid w:val="00EC4C78"/>
    <w:pPr>
      <w:keepNext/>
      <w:outlineLvl w:val="3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EC4C78"/>
    <w:pPr>
      <w:keepNext/>
      <w:spacing w:line="360" w:lineRule="auto"/>
      <w:jc w:val="center"/>
      <w:outlineLvl w:val="4"/>
    </w:pPr>
    <w:rPr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levo">
    <w:name w:val="vlevo"/>
    <w:basedOn w:val="Normln"/>
    <w:autoRedefine/>
    <w:rsid w:val="00EC4C78"/>
    <w:rPr>
      <w:szCs w:val="20"/>
    </w:rPr>
  </w:style>
  <w:style w:type="paragraph" w:styleId="Rozloendokumentu">
    <w:name w:val="Document Map"/>
    <w:basedOn w:val="Normln"/>
    <w:semiHidden/>
    <w:rsid w:val="00EC4C78"/>
    <w:pPr>
      <w:shd w:val="clear" w:color="auto" w:fill="000080"/>
    </w:pPr>
    <w:rPr>
      <w:rFonts w:ascii="Tahoma" w:hAnsi="Tahoma" w:cs="Tahoma"/>
    </w:rPr>
  </w:style>
  <w:style w:type="paragraph" w:customStyle="1" w:styleId="UScislovany">
    <w:name w:val="US_cislovany"/>
    <w:basedOn w:val="USnadpis"/>
    <w:rsid w:val="00EC4C78"/>
    <w:pPr>
      <w:numPr>
        <w:numId w:val="0"/>
      </w:numPr>
    </w:pPr>
    <w:rPr>
      <w:b w:val="0"/>
      <w:spacing w:val="0"/>
    </w:rPr>
  </w:style>
  <w:style w:type="paragraph" w:customStyle="1" w:styleId="USnadpis">
    <w:name w:val="US_nadpis"/>
    <w:basedOn w:val="Normln"/>
    <w:next w:val="Normln"/>
    <w:rsid w:val="00EC4C78"/>
    <w:pPr>
      <w:numPr>
        <w:numId w:val="12"/>
      </w:numPr>
      <w:tabs>
        <w:tab w:val="left" w:pos="567"/>
      </w:tabs>
      <w:jc w:val="both"/>
      <w:outlineLvl w:val="0"/>
    </w:pPr>
    <w:rPr>
      <w:rFonts w:ascii="Arial" w:hAnsi="Arial"/>
      <w:b/>
      <w:spacing w:val="40"/>
      <w:szCs w:val="20"/>
    </w:rPr>
  </w:style>
  <w:style w:type="paragraph" w:customStyle="1" w:styleId="USnecislovany">
    <w:name w:val="US_necislovany"/>
    <w:basedOn w:val="Normln"/>
    <w:rsid w:val="00EC4C78"/>
    <w:pPr>
      <w:numPr>
        <w:numId w:val="14"/>
      </w:numPr>
      <w:jc w:val="both"/>
    </w:pPr>
    <w:rPr>
      <w:rFonts w:ascii="Arial" w:hAnsi="Arial"/>
      <w:szCs w:val="20"/>
    </w:rPr>
  </w:style>
  <w:style w:type="paragraph" w:customStyle="1" w:styleId="UStext">
    <w:name w:val="US_text"/>
    <w:basedOn w:val="Normln"/>
    <w:link w:val="UStextChar"/>
    <w:rsid w:val="00EC4C78"/>
    <w:pPr>
      <w:jc w:val="both"/>
    </w:pPr>
    <w:rPr>
      <w:rFonts w:ascii="Arial" w:hAnsi="Arial"/>
      <w:szCs w:val="20"/>
    </w:rPr>
  </w:style>
  <w:style w:type="paragraph" w:customStyle="1" w:styleId="UScislovanynadpis">
    <w:name w:val="US_cislovany_nadpis"/>
    <w:basedOn w:val="Normln"/>
    <w:next w:val="Normln"/>
    <w:rsid w:val="00EC4C78"/>
    <w:pPr>
      <w:numPr>
        <w:numId w:val="13"/>
      </w:numPr>
    </w:pPr>
    <w:rPr>
      <w:rFonts w:ascii="Arial" w:hAnsi="Arial"/>
      <w:b/>
      <w:szCs w:val="20"/>
      <w:u w:val="single"/>
    </w:rPr>
  </w:style>
  <w:style w:type="paragraph" w:customStyle="1" w:styleId="USnadpisnormal">
    <w:name w:val="US_nadpis_normal"/>
    <w:basedOn w:val="UStext"/>
    <w:next w:val="UStext"/>
    <w:rsid w:val="00EC4C78"/>
    <w:rPr>
      <w:b/>
      <w:sz w:val="28"/>
    </w:rPr>
  </w:style>
  <w:style w:type="paragraph" w:customStyle="1" w:styleId="USpismeny">
    <w:name w:val="US_pismeny"/>
    <w:basedOn w:val="UStext"/>
    <w:rsid w:val="00EC4C78"/>
  </w:style>
  <w:style w:type="paragraph" w:customStyle="1" w:styleId="USprogram">
    <w:name w:val="US_program"/>
    <w:basedOn w:val="UScislovany"/>
    <w:rsid w:val="00EC4C78"/>
    <w:rPr>
      <w:b/>
    </w:rPr>
  </w:style>
  <w:style w:type="paragraph" w:styleId="Textbubliny">
    <w:name w:val="Balloon Text"/>
    <w:basedOn w:val="Normln"/>
    <w:semiHidden/>
    <w:rsid w:val="00EC4C7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EC4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C4C78"/>
    <w:pPr>
      <w:tabs>
        <w:tab w:val="center" w:pos="4536"/>
        <w:tab w:val="right" w:pos="9072"/>
      </w:tabs>
    </w:pPr>
  </w:style>
  <w:style w:type="character" w:customStyle="1" w:styleId="text121">
    <w:name w:val="text121"/>
    <w:basedOn w:val="Standardnpsmoodstavce"/>
    <w:rsid w:val="00BE0DB7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Nadpis1Char">
    <w:name w:val="Nadpis 1 Char"/>
    <w:basedOn w:val="Standardnpsmoodstavce"/>
    <w:link w:val="Nadpis1"/>
    <w:locked/>
    <w:rsid w:val="00E20D53"/>
    <w:rPr>
      <w:b/>
      <w:bCs/>
      <w:sz w:val="32"/>
      <w:szCs w:val="24"/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semiHidden/>
    <w:locked/>
    <w:rsid w:val="00E20D53"/>
    <w:rPr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42662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A134B"/>
    <w:rPr>
      <w:b/>
      <w:bCs/>
    </w:rPr>
  </w:style>
  <w:style w:type="paragraph" w:customStyle="1" w:styleId="USProgramCislovany">
    <w:name w:val="US_Program_Cislovany"/>
    <w:basedOn w:val="USprogram"/>
    <w:rsid w:val="007709A1"/>
    <w:pPr>
      <w:numPr>
        <w:numId w:val="17"/>
      </w:numPr>
    </w:pPr>
  </w:style>
  <w:style w:type="character" w:customStyle="1" w:styleId="UStextChar">
    <w:name w:val="US_text Char"/>
    <w:basedOn w:val="Standardnpsmoodstavce"/>
    <w:link w:val="UStext"/>
    <w:locked/>
    <w:rsid w:val="007709A1"/>
    <w:rPr>
      <w:rFonts w:ascii="Arial" w:hAnsi="Arial"/>
      <w:sz w:val="24"/>
      <w:lang w:val="cs-CZ" w:eastAsia="cs-CZ" w:bidi="ar-SA"/>
    </w:rPr>
  </w:style>
  <w:style w:type="paragraph" w:customStyle="1" w:styleId="Styl2">
    <w:name w:val="Styl2"/>
    <w:basedOn w:val="Normln"/>
    <w:autoRedefine/>
    <w:rsid w:val="00AB5FE3"/>
    <w:pPr>
      <w:tabs>
        <w:tab w:val="left" w:pos="426"/>
        <w:tab w:val="left" w:pos="1260"/>
      </w:tabs>
      <w:spacing w:before="200"/>
      <w:jc w:val="center"/>
    </w:pPr>
    <w:rPr>
      <w:rFonts w:ascii="Arial" w:hAnsi="Arial" w:cs="Arial"/>
      <w:b/>
      <w:bCs/>
    </w:rPr>
  </w:style>
  <w:style w:type="table" w:styleId="Mkatabulky">
    <w:name w:val="Table Grid"/>
    <w:basedOn w:val="Normlntabulka"/>
    <w:uiPriority w:val="59"/>
    <w:rsid w:val="002B23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05753E"/>
    <w:rPr>
      <w:rFonts w:ascii="Calibri" w:eastAsia="Calibri" w:hAnsi="Calibri"/>
      <w:sz w:val="22"/>
      <w:szCs w:val="22"/>
      <w:lang w:eastAsia="en-US"/>
    </w:rPr>
  </w:style>
  <w:style w:type="character" w:customStyle="1" w:styleId="valueviewcontrolclass">
    <w:name w:val="valueviewcontrolclass"/>
    <w:rsid w:val="0005753E"/>
    <w:rPr>
      <w:rFonts w:ascii="Tahoma" w:hAnsi="Tahoma" w:cs="Tahoma" w:hint="default"/>
    </w:rPr>
  </w:style>
  <w:style w:type="character" w:customStyle="1" w:styleId="Nadpis2Char">
    <w:name w:val="Nadpis 2 Char"/>
    <w:basedOn w:val="Standardnpsmoodstavce"/>
    <w:link w:val="Nadpis2"/>
    <w:rsid w:val="00A50D38"/>
    <w:rPr>
      <w:rFonts w:ascii="Arial" w:hAnsi="Arial" w:cs="Arial"/>
      <w:i/>
      <w:iCs/>
      <w:szCs w:val="24"/>
    </w:rPr>
  </w:style>
  <w:style w:type="paragraph" w:styleId="Odstavecseseznamem">
    <w:name w:val="List Paragraph"/>
    <w:basedOn w:val="Normln"/>
    <w:uiPriority w:val="34"/>
    <w:qFormat/>
    <w:rsid w:val="003336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4C537D"/>
    <w:pPr>
      <w:spacing w:before="100" w:beforeAutospacing="1" w:after="100" w:afterAutospacing="1"/>
    </w:pPr>
    <w:rPr>
      <w:rFonts w:eastAsiaTheme="minorEastAsia"/>
    </w:rPr>
  </w:style>
  <w:style w:type="character" w:styleId="Sledovanodkaz">
    <w:name w:val="FollowedHyperlink"/>
    <w:basedOn w:val="Standardnpsmoodstavce"/>
    <w:rsid w:val="00A823CB"/>
    <w:rPr>
      <w:color w:val="800080" w:themeColor="followedHyperlink"/>
      <w:u w:val="single"/>
    </w:rPr>
  </w:style>
  <w:style w:type="paragraph" w:customStyle="1" w:styleId="rtejustify">
    <w:name w:val="rtejustify"/>
    <w:basedOn w:val="Normln"/>
    <w:rsid w:val="0083743F"/>
    <w:pPr>
      <w:spacing w:after="36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5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06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47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726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0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8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1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52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7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0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8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30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8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8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0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8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803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EE7F00"/>
            <w:bottom w:val="single" w:sz="36" w:space="15" w:color="EE7F00"/>
            <w:right w:val="single" w:sz="36" w:space="0" w:color="EE7F00"/>
          </w:divBdr>
        </w:div>
      </w:divsChild>
    </w:div>
    <w:div w:id="328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551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853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19365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1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360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5576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84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9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76978">
          <w:marLeft w:val="0"/>
          <w:marRight w:val="0"/>
          <w:marTop w:val="13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21991">
                  <w:marLeft w:val="0"/>
                  <w:marRight w:val="3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66517">
                          <w:marLeft w:val="0"/>
                          <w:marRight w:val="3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8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3371">
                                  <w:marLeft w:val="0"/>
                                  <w:marRight w:val="0"/>
                                  <w:marTop w:val="297"/>
                                  <w:marBottom w:val="22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3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8045">
              <w:marLeft w:val="3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2542">
                  <w:marLeft w:val="0"/>
                  <w:marRight w:val="24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94984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single" w:sz="36" w:space="26" w:color="C0C0C0"/>
                            <w:left w:val="single" w:sz="36" w:space="26" w:color="C0C0C0"/>
                            <w:bottom w:val="single" w:sz="36" w:space="26" w:color="C0C0C0"/>
                            <w:right w:val="single" w:sz="36" w:space="26" w:color="C0C0C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106">
              <w:marLeft w:val="-59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2969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2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1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5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730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525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2937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0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26236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6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97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0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09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1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93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7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8290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1858">
                          <w:marLeft w:val="2640"/>
                          <w:marRight w:val="38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50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6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0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83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5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0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1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2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7501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75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8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76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28111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5029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79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8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8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5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09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3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4350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EE7F00"/>
            <w:bottom w:val="single" w:sz="36" w:space="15" w:color="EE7F00"/>
            <w:right w:val="single" w:sz="36" w:space="0" w:color="EE7F00"/>
          </w:divBdr>
        </w:div>
      </w:divsChild>
    </w:div>
    <w:div w:id="21332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hyperlink" Target="http://www.regionalnipotravina.cz.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sovaa\Desktop\TZ_vzor_O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E2F69-B65A-48B0-A164-194031F1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TZ_vzor_OK</Template>
  <TotalTime>0</TotalTime>
  <Pages>3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Alena</dc:creator>
  <cp:lastModifiedBy>Jolana Hubáčková</cp:lastModifiedBy>
  <cp:revision>2</cp:revision>
  <cp:lastPrinted>2015-01-27T11:17:00Z</cp:lastPrinted>
  <dcterms:created xsi:type="dcterms:W3CDTF">2016-05-02T12:22:00Z</dcterms:created>
  <dcterms:modified xsi:type="dcterms:W3CDTF">2016-05-02T12:22:00Z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Navrh">
    <vt:lpwstr>0</vt:lpwstr>
  </property>
  <property fmtid="{D5CDD505-2E9C-101B-9397-08002B2CF9AE}" pid="3" name="ID_Odbor">
    <vt:lpwstr>0</vt:lpwstr>
  </property>
  <property fmtid="{D5CDD505-2E9C-101B-9397-08002B2CF9AE}" pid="4" name="ID_Datum">
    <vt:lpwstr>0</vt:lpwstr>
  </property>
  <property fmtid="{D5CDD505-2E9C-101B-9397-08002B2CF9AE}" pid="5" name="Verze">
    <vt:lpwstr>0</vt:lpwstr>
  </property>
  <property fmtid="{D5CDD505-2E9C-101B-9397-08002B2CF9AE}" pid="6" name="strCON">
    <vt:lpwstr/>
  </property>
  <property fmtid="{D5CDD505-2E9C-101B-9397-08002B2CF9AE}" pid="7" name="UserName">
    <vt:lpwstr/>
  </property>
  <property fmtid="{D5CDD505-2E9C-101B-9397-08002B2CF9AE}" pid="8" name="CisloSchuze">
    <vt:lpwstr/>
  </property>
  <property fmtid="{D5CDD505-2E9C-101B-9397-08002B2CF9AE}" pid="9" name="CisloUsneseni">
    <vt:lpwstr/>
  </property>
  <property fmtid="{D5CDD505-2E9C-101B-9397-08002B2CF9AE}" pid="10" name="DatumKonani">
    <vt:lpwstr/>
  </property>
  <property fmtid="{D5CDD505-2E9C-101B-9397-08002B2CF9AE}" pid="11" name="Priloha">
    <vt:lpwstr/>
  </property>
  <property fmtid="{D5CDD505-2E9C-101B-9397-08002B2CF9AE}" pid="12" name="Termin">
    <vt:lpwstr/>
  </property>
  <property fmtid="{D5CDD505-2E9C-101B-9397-08002B2CF9AE}" pid="13" name="Zodpovida">
    <vt:lpwstr/>
  </property>
  <property fmtid="{D5CDD505-2E9C-101B-9397-08002B2CF9AE}" pid="14" name="Predkladatel">
    <vt:lpwstr/>
  </property>
  <property fmtid="{D5CDD505-2E9C-101B-9397-08002B2CF9AE}" pid="15" name="Vec">
    <vt:lpwstr> </vt:lpwstr>
  </property>
  <property fmtid="{D5CDD505-2E9C-101B-9397-08002B2CF9AE}" pid="16" name="Sablona">
    <vt:lpwstr> </vt:lpwstr>
  </property>
  <property fmtid="{D5CDD505-2E9C-101B-9397-08002B2CF9AE}" pid="17" name="SablonaTISK">
    <vt:lpwstr> </vt:lpwstr>
  </property>
  <property fmtid="{D5CDD505-2E9C-101B-9397-08002B2CF9AE}" pid="18" name="SouborOUT">
    <vt:lpwstr> </vt:lpwstr>
  </property>
  <property fmtid="{D5CDD505-2E9C-101B-9397-08002B2CF9AE}" pid="19" name="Typ">
    <vt:lpwstr> </vt:lpwstr>
  </property>
  <property fmtid="{D5CDD505-2E9C-101B-9397-08002B2CF9AE}" pid="20" name="DU_Podpis1">
    <vt:lpwstr> </vt:lpwstr>
  </property>
  <property fmtid="{D5CDD505-2E9C-101B-9397-08002B2CF9AE}" pid="21" name="DU_Podpis1_titulek">
    <vt:lpwstr> </vt:lpwstr>
  </property>
  <property fmtid="{D5CDD505-2E9C-101B-9397-08002B2CF9AE}" pid="22" name="DU_Podpis2">
    <vt:lpwstr> </vt:lpwstr>
  </property>
  <property fmtid="{D5CDD505-2E9C-101B-9397-08002B2CF9AE}" pid="23" name="DU_Podpis2_titulek">
    <vt:lpwstr> </vt:lpwstr>
  </property>
  <property fmtid="{D5CDD505-2E9C-101B-9397-08002B2CF9AE}" pid="24" name="Poradi">
    <vt:lpwstr> </vt:lpwstr>
  </property>
</Properties>
</file>